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5811"/>
      </w:tblGrid>
      <w:tr w:rsidR="00F41333" w14:paraId="3C99A97B" w14:textId="77777777" w:rsidTr="007D72F9">
        <w:trPr>
          <w:cantSplit/>
          <w:trHeight w:val="735"/>
        </w:trPr>
        <w:tc>
          <w:tcPr>
            <w:tcW w:w="710" w:type="dxa"/>
            <w:vMerge w:val="restart"/>
            <w:shd w:val="clear" w:color="auto" w:fill="000000" w:themeFill="text1"/>
            <w:textDirection w:val="tbRlV"/>
          </w:tcPr>
          <w:p w14:paraId="70CA828F" w14:textId="4AE81E45" w:rsidR="00F41333" w:rsidRPr="00647C20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6"/>
                <w:szCs w:val="40"/>
              </w:rPr>
              <w:t>申込先</w:t>
            </w: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54532F12" w14:textId="77777777" w:rsidR="00EB3258" w:rsidRDefault="00F41333" w:rsidP="00EB3258">
            <w:pPr>
              <w:spacing w:line="0" w:lineRule="atLeast"/>
              <w:ind w:firstLineChars="50" w:firstLine="241"/>
              <w:rPr>
                <w:rFonts w:ascii="ＭＳ ゴシック" w:eastAsia="ＭＳ ゴシック" w:hAnsi="ＭＳ ゴシック"/>
                <w:b/>
                <w:bCs/>
                <w:sz w:val="48"/>
                <w:szCs w:val="48"/>
                <w:u w:val="thick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  <w:u w:val="thick"/>
              </w:rPr>
              <w:t>ＦＡＸ：087-835-4777</w:t>
            </w:r>
          </w:p>
          <w:p w14:paraId="1F19D1FD" w14:textId="71683D9C" w:rsidR="00F41333" w:rsidRPr="00247A21" w:rsidRDefault="00F41333" w:rsidP="00EB3258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86653E" w:rsidRPr="0086653E" w14:paraId="05994BB0" w14:textId="77777777" w:rsidTr="002567BA">
        <w:trPr>
          <w:cantSplit/>
          <w:trHeight w:val="429"/>
        </w:trPr>
        <w:tc>
          <w:tcPr>
            <w:tcW w:w="710" w:type="dxa"/>
            <w:vMerge/>
            <w:shd w:val="clear" w:color="auto" w:fill="000000" w:themeFill="text1"/>
            <w:textDirection w:val="tbRlV"/>
          </w:tcPr>
          <w:p w14:paraId="6E07B3F7" w14:textId="77777777" w:rsidR="00F41333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5811" w:type="dxa"/>
            <w:tcBorders>
              <w:top w:val="single" w:sz="12" w:space="0" w:color="auto"/>
            </w:tcBorders>
            <w:shd w:val="clear" w:color="auto" w:fill="000000" w:themeFill="text1"/>
          </w:tcPr>
          <w:p w14:paraId="388FF43B" w14:textId="2500CD2E" w:rsidR="00F41333" w:rsidRPr="0086653E" w:rsidRDefault="00F41333" w:rsidP="00F41333">
            <w:pPr>
              <w:spacing w:line="0" w:lineRule="atLeast"/>
              <w:ind w:firstLineChars="100" w:firstLine="442"/>
              <w:rPr>
                <w:rFonts w:ascii="ＭＳ ゴシック" w:eastAsia="ＭＳ ゴシック" w:hAnsi="ＭＳ ゴシック"/>
                <w:b/>
                <w:bCs/>
                <w:color w:val="EE0000"/>
                <w:sz w:val="32"/>
                <w:szCs w:val="32"/>
              </w:rPr>
            </w:pPr>
            <w:r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申込期限：</w:t>
            </w:r>
            <w:r w:rsidR="00EF2592"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６</w:t>
            </w:r>
            <w:r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="00EF2592"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2</w:t>
            </w:r>
            <w:r w:rsidR="006852A3"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6</w:t>
            </w:r>
            <w:r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日(</w:t>
            </w:r>
            <w:r w:rsidR="00EF2592" w:rsidRPr="006852A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金</w:t>
            </w:r>
            <w:r w:rsidRPr="006852A3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</w:rPr>
              <w:t>)</w:t>
            </w:r>
          </w:p>
        </w:tc>
      </w:tr>
    </w:tbl>
    <w:p w14:paraId="7266BAB3" w14:textId="774F13AB" w:rsidR="00DE5AA2" w:rsidRPr="006852A3" w:rsidRDefault="00A62130" w:rsidP="002E7582">
      <w:pPr>
        <w:rPr>
          <w:rFonts w:ascii="ＭＳ ゴシック" w:eastAsia="ＭＳ ゴシック" w:hAnsi="ＭＳ ゴシック"/>
          <w:b/>
          <w:bCs/>
          <w:snapToGrid w:val="0"/>
          <w:kern w:val="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ACDEDA" wp14:editId="341CB320">
            <wp:simplePos x="0" y="0"/>
            <wp:positionH relativeFrom="column">
              <wp:posOffset>5737860</wp:posOffset>
            </wp:positionH>
            <wp:positionV relativeFrom="paragraph">
              <wp:posOffset>-972185</wp:posOffset>
            </wp:positionV>
            <wp:extent cx="828675" cy="828675"/>
            <wp:effectExtent l="0" t="0" r="9525" b="9525"/>
            <wp:wrapNone/>
            <wp:docPr id="4255574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D9A">
        <w:rPr>
          <w:rFonts w:ascii="ＭＳ ゴシック" w:eastAsia="ＭＳ ゴシック" w:hAnsi="ＭＳ ゴシック"/>
          <w:b/>
          <w:bCs/>
          <w:noProof/>
          <w:sz w:val="36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68093" wp14:editId="75F235DF">
                <wp:simplePos x="0" y="0"/>
                <wp:positionH relativeFrom="column">
                  <wp:posOffset>4090035</wp:posOffset>
                </wp:positionH>
                <wp:positionV relativeFrom="paragraph">
                  <wp:posOffset>-972185</wp:posOffset>
                </wp:positionV>
                <wp:extent cx="1533525" cy="885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8154" w14:textId="1AE65B2A" w:rsidR="00B17909" w:rsidRPr="00DE5AA2" w:rsidRDefault="00B17909" w:rsidP="00B17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受講申込書・事前課題等の様式は、こちらの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QRコード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からも確認できます</w:t>
                            </w:r>
                            <w:r w:rsidR="00DE5AA2"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8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05pt;margin-top:-76.55pt;width:120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">
                <v:textbox>
                  <w:txbxContent>
                    <w:p w14:paraId="2B138154" w14:textId="1AE65B2A" w:rsidR="00B17909" w:rsidRPr="00DE5AA2" w:rsidRDefault="00B17909" w:rsidP="00B17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受講申込書・事前課題等の様式は、こちらの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1"/>
                        </w:rPr>
                        <w:t>QRコード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からも確認できます</w:t>
                      </w:r>
                      <w:r w:rsidR="00DE5AA2"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2A3" w:rsidRPr="00545E24">
        <w:rPr>
          <w:rFonts w:ascii="ＭＳ ゴシック" w:eastAsia="ＭＳ ゴシック" w:hAnsi="ＭＳ ゴシック" w:hint="eastAsia"/>
          <w:b/>
          <w:bCs/>
          <w:snapToGrid w:val="0"/>
          <w:kern w:val="2"/>
          <w:sz w:val="22"/>
          <w:szCs w:val="22"/>
        </w:rPr>
        <w:t>※オンライン申し込みは受け付けておりませんので、ご注意ください</w:t>
      </w:r>
      <w:r w:rsidR="006852A3">
        <w:rPr>
          <w:rFonts w:ascii="ＭＳ ゴシック" w:eastAsia="ＭＳ ゴシック" w:hAnsi="ＭＳ ゴシック" w:hint="eastAsia"/>
          <w:b/>
          <w:bCs/>
          <w:snapToGrid w:val="0"/>
          <w:kern w:val="2"/>
          <w:sz w:val="22"/>
          <w:szCs w:val="22"/>
        </w:rPr>
        <w:t>。</w:t>
      </w:r>
    </w:p>
    <w:p w14:paraId="5BF0FB76" w14:textId="5EC6A41F" w:rsidR="001157DA" w:rsidRPr="00DE5AA2" w:rsidRDefault="001157DA" w:rsidP="002E7582">
      <w:pPr>
        <w:rPr>
          <w:rFonts w:ascii="ＭＳ ゴシック" w:eastAsia="ＭＳ ゴシック" w:hAnsi="ＭＳ ゴシック"/>
          <w:b/>
          <w:bCs/>
          <w:kern w:val="2"/>
          <w:sz w:val="46"/>
          <w:szCs w:val="46"/>
        </w:rPr>
      </w:pP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令和</w:t>
      </w:r>
      <w:r w:rsidR="0086653E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８</w:t>
      </w: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年度</w:t>
      </w:r>
      <w:r w:rsidRPr="00EB3258">
        <w:rPr>
          <w:rFonts w:ascii="ＭＳ ゴシック" w:eastAsia="ＭＳ ゴシック" w:hAnsi="ＭＳ ゴシック" w:hint="eastAsia"/>
          <w:b/>
          <w:bCs/>
          <w:kern w:val="2"/>
          <w:sz w:val="46"/>
          <w:szCs w:val="46"/>
        </w:rPr>
        <w:t>福祉職員キャリアパス対応生涯研修課程</w:t>
      </w:r>
    </w:p>
    <w:tbl>
      <w:tblPr>
        <w:tblStyle w:val="aa"/>
        <w:tblpPr w:leftFromText="142" w:rightFromText="142" w:vertAnchor="page" w:horzAnchor="margin" w:tblpY="417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"/>
        <w:gridCol w:w="9369"/>
      </w:tblGrid>
      <w:tr w:rsidR="00260712" w:rsidRPr="00685D9A" w14:paraId="7C7262FC" w14:textId="77777777" w:rsidTr="00DE5AA2">
        <w:trPr>
          <w:cantSplit/>
          <w:trHeight w:val="1237"/>
        </w:trPr>
        <w:tc>
          <w:tcPr>
            <w:tcW w:w="794" w:type="dxa"/>
            <w:shd w:val="clear" w:color="auto" w:fill="000000" w:themeFill="text1"/>
            <w:textDirection w:val="tbRlV"/>
            <w:vAlign w:val="center"/>
          </w:tcPr>
          <w:p w14:paraId="1DD64ECF" w14:textId="43E5952B" w:rsidR="00260712" w:rsidRPr="00EB3258" w:rsidRDefault="00260712" w:rsidP="00DE5AA2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44"/>
              </w:rPr>
              <w:t>開催日</w:t>
            </w:r>
          </w:p>
        </w:tc>
        <w:tc>
          <w:tcPr>
            <w:tcW w:w="9389" w:type="dxa"/>
            <w:vAlign w:val="center"/>
          </w:tcPr>
          <w:p w14:paraId="419A0C6D" w14:textId="750CC69E" w:rsidR="00260712" w:rsidRPr="00C96081" w:rsidRDefault="00EF259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40"/>
                <w:szCs w:val="40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８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2</w:t>
            </w:r>
            <w:r w:rsidR="0086653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8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金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)、</w:t>
            </w:r>
            <w:r w:rsidR="0086653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29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土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</w:t>
            </w:r>
            <w:r w:rsidR="00260712" w:rsidRPr="00C9608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0"/>
                <w:szCs w:val="40"/>
                <w:u w:val="double"/>
              </w:rPr>
              <w:t>【２日間】</w:t>
            </w:r>
          </w:p>
          <w:p w14:paraId="68F6662B" w14:textId="77777777" w:rsidR="00260712" w:rsidRDefault="0026071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32"/>
                <w:szCs w:val="32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香川県社会福祉総合センター７階大会議室にて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bdr w:val="single" w:sz="4" w:space="0" w:color="auto"/>
              </w:rPr>
              <w:t>集合研修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で開催</w:t>
            </w:r>
          </w:p>
          <w:p w14:paraId="4DDB9866" w14:textId="439AED86" w:rsidR="00685D9A" w:rsidRPr="00EB3258" w:rsidRDefault="00685D9A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(受講料</w:t>
            </w:r>
            <w:r w:rsidRPr="004B35F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"/>
                <w:sz w:val="32"/>
                <w:szCs w:val="32"/>
              </w:rPr>
              <w:t>８,０００円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は</w:t>
            </w:r>
            <w:r w:rsidRPr="00685D9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u w:val="wave"/>
              </w:rPr>
              <w:t>当日受付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です)</w:t>
            </w:r>
          </w:p>
        </w:tc>
      </w:tr>
    </w:tbl>
    <w:p w14:paraId="7207EBBC" w14:textId="197E1800" w:rsidR="001157DA" w:rsidRPr="00DE5AA2" w:rsidRDefault="00712547" w:rsidP="00EB3258">
      <w:pPr>
        <w:jc w:val="center"/>
        <w:rPr>
          <w:rFonts w:ascii="ＭＳ ゴシック" w:eastAsia="ＭＳ ゴシック" w:hAnsi="ＭＳ ゴシック"/>
          <w:b/>
          <w:bCs/>
          <w:kern w:val="2"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チームリーダー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コース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</w:rPr>
        <w:t>受講申込書</w:t>
      </w:r>
    </w:p>
    <w:p w14:paraId="7AF616E2" w14:textId="77777777" w:rsidR="00DE3383" w:rsidRDefault="00DE3383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bookmarkStart w:id="0" w:name="_Hlk188533756"/>
    </w:p>
    <w:p w14:paraId="4BACE1A9" w14:textId="53E45DFA" w:rsidR="00FF50F1" w:rsidRPr="006F27ED" w:rsidRDefault="00FF50F1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申込日：令和</w:t>
      </w:r>
      <w:r w:rsidR="0086653E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８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年　月　</w:t>
      </w:r>
      <w:r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 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日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1084"/>
        <w:gridCol w:w="1418"/>
        <w:gridCol w:w="4160"/>
      </w:tblGrid>
      <w:tr w:rsidR="00FF50F1" w:rsidRPr="00054D85" w14:paraId="62080FF3" w14:textId="77777777" w:rsidTr="001B6146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4259FC97" w14:textId="77777777" w:rsidR="00FF50F1" w:rsidRPr="006F27ED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6"/>
              </w:rPr>
            </w:pPr>
            <w:r w:rsidRPr="006F27E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>受　講　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 xml:space="preserve">　情　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C11C9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  <w:shd w:val="pct15" w:color="auto" w:fill="FFFFFF"/>
              </w:rPr>
              <w:t>フリガナ</w:t>
            </w:r>
          </w:p>
          <w:p w14:paraId="48831932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  <w:bdr w:val="single" w:sz="4" w:space="0" w:color="auto"/>
              </w:rPr>
              <w:t>必須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686A7073" w14:textId="77777777" w:rsidR="00FF50F1" w:rsidRPr="005D463C" w:rsidRDefault="00FF50F1" w:rsidP="001B6146">
            <w:pPr>
              <w:jc w:val="left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668CB16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41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43E6A2" w14:textId="77777777" w:rsidR="00FF50F1" w:rsidRPr="007D72F9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西暦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　　　年　　　月　　日</w:t>
            </w:r>
          </w:p>
          <w:p w14:paraId="00F38DF3" w14:textId="77777777" w:rsidR="00FF50F1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【　　　歳】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(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受講日時点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)</w:t>
            </w:r>
          </w:p>
          <w:p w14:paraId="1A99667E" w14:textId="77777777" w:rsidR="00FF50F1" w:rsidRDefault="00FF50F1" w:rsidP="001B6146">
            <w:pPr>
              <w:widowControl/>
              <w:ind w:firstLineChars="50" w:firstLine="11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※修了証書発行に必要なため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上記は</w:t>
            </w:r>
          </w:p>
          <w:p w14:paraId="09FDA0A2" w14:textId="77777777" w:rsidR="00FF50F1" w:rsidRPr="007D72F9" w:rsidRDefault="00FF50F1" w:rsidP="001B6146">
            <w:pPr>
              <w:widowControl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必ずご本人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様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が記載してください。</w:t>
            </w:r>
          </w:p>
        </w:tc>
      </w:tr>
      <w:tr w:rsidR="00FF50F1" w:rsidRPr="00054D85" w14:paraId="028EF2DE" w14:textId="77777777" w:rsidTr="001B6146">
        <w:trPr>
          <w:trHeight w:val="164"/>
        </w:trPr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6A58BC19" w14:textId="77777777" w:rsidR="00FF50F1" w:rsidRPr="005D463C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4F2EE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氏　名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2F588B3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  <w:p w14:paraId="72E1DFB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E50AA20" w14:textId="77777777" w:rsidR="00FF50F1" w:rsidRPr="006716A7" w:rsidRDefault="00FF50F1" w:rsidP="001B6146">
            <w:pPr>
              <w:rPr>
                <w:rFonts w:ascii="ＭＳ ゴシック" w:eastAsia="ＭＳ ゴシック" w:hAnsi="ＭＳ ゴシック"/>
                <w:kern w:val="2"/>
                <w:sz w:val="14"/>
              </w:rPr>
            </w:pPr>
          </w:p>
        </w:tc>
        <w:tc>
          <w:tcPr>
            <w:tcW w:w="4160" w:type="dxa"/>
            <w:vMerge/>
            <w:tcBorders>
              <w:top w:val="single" w:sz="4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9B7972" w14:textId="77777777" w:rsidR="00FF50F1" w:rsidRPr="00054D85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14"/>
                <w:szCs w:val="10"/>
              </w:rPr>
            </w:pPr>
          </w:p>
        </w:tc>
      </w:tr>
      <w:tr w:rsidR="00FF50F1" w:rsidRPr="00CE7FC7" w14:paraId="516BF406" w14:textId="77777777" w:rsidTr="001B6146">
        <w:tc>
          <w:tcPr>
            <w:tcW w:w="851" w:type="dxa"/>
            <w:vMerge/>
            <w:shd w:val="clear" w:color="auto" w:fill="000000" w:themeFill="text1"/>
            <w:vAlign w:val="center"/>
          </w:tcPr>
          <w:p w14:paraId="4107EA11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B6997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職　種</w:t>
            </w:r>
          </w:p>
          <w:p w14:paraId="35FEA76A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</w:rPr>
              <w:t>(レ点記入)</w:t>
            </w:r>
          </w:p>
        </w:tc>
        <w:tc>
          <w:tcPr>
            <w:tcW w:w="9072" w:type="dxa"/>
            <w:gridSpan w:val="4"/>
            <w:vAlign w:val="center"/>
          </w:tcPr>
          <w:p w14:paraId="05695405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□介護職員・介護福祉士等　□介護支援専門員　□相談員・支援員等　</w:t>
            </w:r>
          </w:p>
          <w:p w14:paraId="34C8F45F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□保健師・看護師等　□事務職員　□管理者・サービス管理責任者等</w:t>
            </w:r>
          </w:p>
          <w:p w14:paraId="1C53AEF7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8"/>
                <w:szCs w:val="8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□その他（　　　　　　　　　　　　　　　　　　　　　　　　　　）</w:t>
            </w:r>
          </w:p>
        </w:tc>
      </w:tr>
      <w:tr w:rsidR="00FF50F1" w:rsidRPr="00EE0177" w14:paraId="6BD9438E" w14:textId="77777777" w:rsidTr="001B6146">
        <w:trPr>
          <w:trHeight w:val="13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357D702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844908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勤務先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69C816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施設・事業所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6662" w:type="dxa"/>
            <w:gridSpan w:val="3"/>
            <w:vAlign w:val="center"/>
          </w:tcPr>
          <w:p w14:paraId="1A2DD88C" w14:textId="77777777" w:rsidR="00FF50F1" w:rsidRPr="00F1362F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高齢者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障害者(児)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児童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社協</w:t>
            </w:r>
          </w:p>
        </w:tc>
      </w:tr>
      <w:tr w:rsidR="00FF50F1" w:rsidRPr="00491BAB" w14:paraId="5DC98822" w14:textId="77777777" w:rsidTr="001B6146">
        <w:trPr>
          <w:trHeight w:val="54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901907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C1075C2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825A5C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法　人　名</w:t>
            </w:r>
          </w:p>
        </w:tc>
        <w:tc>
          <w:tcPr>
            <w:tcW w:w="6662" w:type="dxa"/>
            <w:gridSpan w:val="3"/>
            <w:vAlign w:val="center"/>
          </w:tcPr>
          <w:p w14:paraId="29D14ED2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87697F" w14:paraId="2D6149F9" w14:textId="77777777" w:rsidTr="001B6146">
        <w:trPr>
          <w:trHeight w:val="56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177862E3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0764C7A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6085A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6662" w:type="dxa"/>
            <w:gridSpan w:val="3"/>
            <w:vAlign w:val="center"/>
          </w:tcPr>
          <w:p w14:paraId="72F49E1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7E2B3B" w14:paraId="215FF848" w14:textId="77777777" w:rsidTr="001B6146">
        <w:trPr>
          <w:trHeight w:val="84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85F8DB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4CD023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DAFC8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6662" w:type="dxa"/>
            <w:gridSpan w:val="3"/>
            <w:vAlign w:val="center"/>
          </w:tcPr>
          <w:p w14:paraId="0716AD4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0C011A7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5D463C" w14:paraId="6E8B9267" w14:textId="77777777" w:rsidTr="001B6146">
        <w:trPr>
          <w:trHeight w:val="40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9C4A17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773651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F9FDCB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・</w:t>
            </w: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FAX</w:t>
            </w:r>
          </w:p>
        </w:tc>
        <w:tc>
          <w:tcPr>
            <w:tcW w:w="6662" w:type="dxa"/>
            <w:gridSpan w:val="3"/>
            <w:vAlign w:val="center"/>
          </w:tcPr>
          <w:p w14:paraId="418A37CD" w14:textId="77777777" w:rsidR="00FF50F1" w:rsidRPr="00F1362F" w:rsidRDefault="00FF50F1" w:rsidP="001B6146">
            <w:pPr>
              <w:ind w:left="115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tr w:rsidR="00FF50F1" w:rsidRPr="005D463C" w14:paraId="1E449C5B" w14:textId="77777777" w:rsidTr="001B6146">
        <w:trPr>
          <w:trHeight w:val="45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B7C7EF0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EB166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福祉職員</w:t>
            </w:r>
          </w:p>
          <w:p w14:paraId="1E888BC5" w14:textId="77777777" w:rsidR="00FF50F1" w:rsidRPr="00B17909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B1790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経験年数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7766C5D3" w14:textId="77777777" w:rsidR="00FF50F1" w:rsidRPr="002567BA" w:rsidRDefault="00FF50F1" w:rsidP="001B6146">
            <w:pPr>
              <w:tabs>
                <w:tab w:val="left" w:pos="97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月(受講日時点)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37DF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現所属</w:t>
            </w:r>
          </w:p>
          <w:p w14:paraId="352C488B" w14:textId="77777777" w:rsidR="00FF50F1" w:rsidRPr="002567BA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経験年数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14:paraId="7EE7D0DD" w14:textId="77777777" w:rsidR="00FF50F1" w:rsidRPr="002567BA" w:rsidRDefault="00FF50F1" w:rsidP="001B61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　(受講日時点)　　　 </w:t>
            </w:r>
          </w:p>
        </w:tc>
      </w:tr>
      <w:tr w:rsidR="00FF50F1" w:rsidRPr="009D2EC3" w14:paraId="686FD4C6" w14:textId="77777777" w:rsidTr="001B6146">
        <w:trPr>
          <w:trHeight w:val="53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492F2274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0499C5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決定通知</w:t>
            </w:r>
          </w:p>
          <w:p w14:paraId="12FFE4DE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テキスト</w:t>
            </w:r>
          </w:p>
          <w:p w14:paraId="7DFBC6A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事前課題</w:t>
            </w:r>
          </w:p>
          <w:p w14:paraId="3F00E2BD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送 付 先</w:t>
            </w:r>
          </w:p>
        </w:tc>
        <w:tc>
          <w:tcPr>
            <w:tcW w:w="9072" w:type="dxa"/>
            <w:gridSpan w:val="4"/>
            <w:vAlign w:val="center"/>
          </w:tcPr>
          <w:p w14:paraId="2007400F" w14:textId="77777777" w:rsidR="00FF50F1" w:rsidRPr="00000EC4" w:rsidRDefault="00FF50F1" w:rsidP="001B6146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上記勤務先とは</w:t>
            </w:r>
            <w:r w:rsidRPr="00000EC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  <w:u w:val="double"/>
              </w:rPr>
              <w:t>別の住所への送付をご希望の方のみ、</w:t>
            </w: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レ点と下記送付先を記入ください。</w:t>
            </w:r>
          </w:p>
          <w:p w14:paraId="5131394B" w14:textId="77777777" w:rsidR="00FF50F1" w:rsidRPr="002567BA" w:rsidRDefault="00FF50F1" w:rsidP="001B6146">
            <w:pPr>
              <w:ind w:firstLineChars="100" w:firstLine="220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□下記住所に送付希望(上記勤務先に送付しません。)</w:t>
            </w:r>
          </w:p>
        </w:tc>
      </w:tr>
      <w:tr w:rsidR="00FF50F1" w:rsidRPr="00972E1D" w14:paraId="0967C843" w14:textId="77777777" w:rsidTr="001B6146">
        <w:trPr>
          <w:trHeight w:val="69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42AAAA" w14:textId="77777777" w:rsidR="00FF50F1" w:rsidRPr="005D463C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037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BF8C" w14:textId="77777777" w:rsidR="00FF50F1" w:rsidRPr="00260712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7D585D75" w14:textId="77777777" w:rsidR="00FF50F1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〒　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―</w:t>
            </w: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</w:t>
            </w:r>
          </w:p>
          <w:p w14:paraId="42065E98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</w:tr>
    </w:tbl>
    <w:p w14:paraId="6D7A5A0D" w14:textId="77777777" w:rsidR="00FF50F1" w:rsidRPr="00FB394C" w:rsidRDefault="00FF50F1" w:rsidP="00FF50F1">
      <w:pPr>
        <w:ind w:leftChars="-135" w:left="-283" w:rightChars="-406" w:right="-853"/>
        <w:jc w:val="left"/>
        <w:rPr>
          <w:rFonts w:ascii="ＭＳ ゴシック" w:eastAsia="ＭＳ ゴシック" w:hAnsi="ＭＳ ゴシック"/>
          <w:color w:val="000000"/>
          <w:kern w:val="2"/>
          <w:szCs w:val="21"/>
        </w:rPr>
      </w:pPr>
    </w:p>
    <w:tbl>
      <w:tblPr>
        <w:tblStyle w:val="aa"/>
        <w:tblW w:w="0" w:type="auto"/>
        <w:tblInd w:w="-283" w:type="dxa"/>
        <w:tblLook w:val="04A0" w:firstRow="1" w:lastRow="0" w:firstColumn="1" w:lastColumn="0" w:noHBand="0" w:noVBand="1"/>
      </w:tblPr>
      <w:tblGrid>
        <w:gridCol w:w="868"/>
        <w:gridCol w:w="1965"/>
        <w:gridCol w:w="2794"/>
        <w:gridCol w:w="1455"/>
        <w:gridCol w:w="4133"/>
      </w:tblGrid>
      <w:tr w:rsidR="00FF50F1" w:rsidRPr="00D57DB3" w14:paraId="4BFCC8C6" w14:textId="77777777" w:rsidTr="001B6146">
        <w:trPr>
          <w:trHeight w:val="759"/>
        </w:trPr>
        <w:tc>
          <w:tcPr>
            <w:tcW w:w="868" w:type="dxa"/>
            <w:vMerge w:val="restart"/>
            <w:shd w:val="clear" w:color="auto" w:fill="000000" w:themeFill="text1"/>
            <w:textDirection w:val="tbRlV"/>
            <w:vAlign w:val="center"/>
          </w:tcPr>
          <w:p w14:paraId="09DD88E8" w14:textId="77777777" w:rsidR="00FF50F1" w:rsidRPr="00D57DB3" w:rsidRDefault="00FF50F1" w:rsidP="001B6146">
            <w:pPr>
              <w:ind w:left="113"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申込事務連絡先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2D9DA37" w14:textId="77777777" w:rsidR="00FF50F1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D0512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連　絡　先</w:t>
            </w:r>
          </w:p>
          <w:p w14:paraId="4A9530B8" w14:textId="77777777" w:rsidR="00FF50F1" w:rsidRPr="00CC2B0C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(レ点記入)</w:t>
            </w:r>
          </w:p>
        </w:tc>
        <w:tc>
          <w:tcPr>
            <w:tcW w:w="8382" w:type="dxa"/>
            <w:gridSpan w:val="3"/>
            <w:vAlign w:val="center"/>
          </w:tcPr>
          <w:p w14:paraId="587ADA49" w14:textId="77777777" w:rsidR="00FF50F1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受講者情報と同じ(以下の記入は不要です)</w:t>
            </w:r>
          </w:p>
          <w:p w14:paraId="7C14FB62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下記の通り(</w:t>
            </w: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  <w:u w:val="double"/>
              </w:rPr>
              <w:t>受講者情報と異なる場合のみ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記入ください)</w:t>
            </w:r>
          </w:p>
        </w:tc>
      </w:tr>
      <w:tr w:rsidR="00FF50F1" w:rsidRPr="00D57DB3" w14:paraId="6423BFDB" w14:textId="77777777" w:rsidTr="001B6146">
        <w:trPr>
          <w:trHeight w:val="459"/>
        </w:trPr>
        <w:tc>
          <w:tcPr>
            <w:tcW w:w="868" w:type="dxa"/>
            <w:vMerge/>
            <w:shd w:val="clear" w:color="auto" w:fill="000000" w:themeFill="text1"/>
            <w:textDirection w:val="tbRlV"/>
            <w:vAlign w:val="center"/>
          </w:tcPr>
          <w:p w14:paraId="3BAF3C9B" w14:textId="77777777" w:rsidR="00FF50F1" w:rsidRPr="00D57DB3" w:rsidRDefault="00FF50F1" w:rsidP="001B6146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B4D6A2" w14:textId="77777777" w:rsidR="00FF50F1" w:rsidRPr="00D05120" w:rsidRDefault="00FF50F1" w:rsidP="001B6146">
            <w:pPr>
              <w:ind w:rightChars="-406" w:right="-853"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職　　　名</w:t>
            </w:r>
          </w:p>
        </w:tc>
        <w:tc>
          <w:tcPr>
            <w:tcW w:w="2794" w:type="dxa"/>
            <w:vAlign w:val="center"/>
          </w:tcPr>
          <w:p w14:paraId="509AD3E6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EC01098" w14:textId="77777777" w:rsidR="00FF50F1" w:rsidRPr="00CC2B0C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氏　　　名</w:t>
            </w:r>
          </w:p>
        </w:tc>
        <w:tc>
          <w:tcPr>
            <w:tcW w:w="4133" w:type="dxa"/>
            <w:vAlign w:val="center"/>
          </w:tcPr>
          <w:p w14:paraId="09498298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3A0BCC00" w14:textId="77777777" w:rsidTr="001B6146">
        <w:trPr>
          <w:trHeight w:val="481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4A842F11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0E7857" w14:textId="77777777" w:rsidR="00FF50F1" w:rsidRPr="00D57DB3" w:rsidRDefault="00FF50F1" w:rsidP="001B6146">
            <w:pPr>
              <w:ind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8382" w:type="dxa"/>
            <w:gridSpan w:val="3"/>
            <w:vAlign w:val="center"/>
          </w:tcPr>
          <w:p w14:paraId="622B814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6D781634" w14:textId="77777777" w:rsidTr="001B6146">
        <w:trPr>
          <w:trHeight w:val="165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719DE6D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1AE24A4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8382" w:type="dxa"/>
            <w:gridSpan w:val="3"/>
            <w:vAlign w:val="center"/>
          </w:tcPr>
          <w:p w14:paraId="20C093B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16EF17FE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1824C163" w14:textId="77777777" w:rsidTr="001B6146">
        <w:trPr>
          <w:trHeight w:val="453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32F8CC2B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0DBD4A17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TEL・FAX</w:t>
            </w:r>
          </w:p>
        </w:tc>
        <w:tc>
          <w:tcPr>
            <w:tcW w:w="8382" w:type="dxa"/>
            <w:gridSpan w:val="3"/>
            <w:vAlign w:val="center"/>
          </w:tcPr>
          <w:p w14:paraId="31D01E3C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bookmarkEnd w:id="0"/>
    </w:tbl>
    <w:p w14:paraId="027D81A3" w14:textId="3A8E5D55" w:rsidR="00D34BD9" w:rsidRPr="00FF50F1" w:rsidRDefault="00D34BD9" w:rsidP="001A1C46">
      <w:pPr>
        <w:ind w:rightChars="-406" w:right="-853" w:firstLineChars="3300" w:firstLine="1980"/>
        <w:rPr>
          <w:rFonts w:ascii="ＭＳ ゴシック" w:eastAsia="ＭＳ ゴシック" w:hAnsi="ＭＳ ゴシック"/>
          <w:color w:val="000000"/>
          <w:kern w:val="2"/>
          <w:sz w:val="6"/>
          <w:szCs w:val="6"/>
        </w:rPr>
      </w:pPr>
    </w:p>
    <w:sectPr w:rsidR="00D34BD9" w:rsidRPr="00FF50F1" w:rsidSect="008F3D8B">
      <w:pgSz w:w="11906" w:h="16838" w:code="9"/>
      <w:pgMar w:top="567" w:right="340" w:bottom="454" w:left="624" w:header="624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38FF" w14:textId="77777777" w:rsidR="00557861" w:rsidRDefault="00557861">
      <w:r>
        <w:separator/>
      </w:r>
    </w:p>
  </w:endnote>
  <w:endnote w:type="continuationSeparator" w:id="0">
    <w:p w14:paraId="6A64DEF1" w14:textId="77777777" w:rsidR="00557861" w:rsidRDefault="0055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E7EC" w14:textId="77777777" w:rsidR="00557861" w:rsidRDefault="00557861">
      <w:r>
        <w:separator/>
      </w:r>
    </w:p>
  </w:footnote>
  <w:footnote w:type="continuationSeparator" w:id="0">
    <w:p w14:paraId="0FCA5568" w14:textId="77777777" w:rsidR="00557861" w:rsidRDefault="0055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7791"/>
    <w:multiLevelType w:val="hybridMultilevel"/>
    <w:tmpl w:val="CFF4707A"/>
    <w:lvl w:ilvl="0" w:tplc="1668E9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627ED"/>
    <w:multiLevelType w:val="hybridMultilevel"/>
    <w:tmpl w:val="4D74D316"/>
    <w:lvl w:ilvl="0" w:tplc="D59E9A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F2296D"/>
    <w:multiLevelType w:val="hybridMultilevel"/>
    <w:tmpl w:val="6F1C08B6"/>
    <w:lvl w:ilvl="0" w:tplc="F1B66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83F38"/>
    <w:multiLevelType w:val="hybridMultilevel"/>
    <w:tmpl w:val="B3FC7A0A"/>
    <w:lvl w:ilvl="0" w:tplc="178A5F5C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56523C"/>
    <w:multiLevelType w:val="hybridMultilevel"/>
    <w:tmpl w:val="5FE083EE"/>
    <w:lvl w:ilvl="0" w:tplc="4B5A29E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950217">
    <w:abstractNumId w:val="4"/>
  </w:num>
  <w:num w:numId="2" w16cid:durableId="1785735976">
    <w:abstractNumId w:val="2"/>
  </w:num>
  <w:num w:numId="3" w16cid:durableId="1544515799">
    <w:abstractNumId w:val="0"/>
  </w:num>
  <w:num w:numId="4" w16cid:durableId="1078331991">
    <w:abstractNumId w:val="1"/>
  </w:num>
  <w:num w:numId="5" w16cid:durableId="15538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80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F"/>
    <w:rsid w:val="00000EC4"/>
    <w:rsid w:val="00010C5E"/>
    <w:rsid w:val="000116B2"/>
    <w:rsid w:val="00027122"/>
    <w:rsid w:val="000303E6"/>
    <w:rsid w:val="00031495"/>
    <w:rsid w:val="00054D85"/>
    <w:rsid w:val="00074329"/>
    <w:rsid w:val="0008272C"/>
    <w:rsid w:val="00085060"/>
    <w:rsid w:val="00086128"/>
    <w:rsid w:val="0008715E"/>
    <w:rsid w:val="00087D7F"/>
    <w:rsid w:val="0009349C"/>
    <w:rsid w:val="000A5CD2"/>
    <w:rsid w:val="000A6E6F"/>
    <w:rsid w:val="000A7BF0"/>
    <w:rsid w:val="000B62D4"/>
    <w:rsid w:val="000B68FD"/>
    <w:rsid w:val="000D1FA2"/>
    <w:rsid w:val="000D2BFC"/>
    <w:rsid w:val="000D37CC"/>
    <w:rsid w:val="000E37B4"/>
    <w:rsid w:val="000F23BE"/>
    <w:rsid w:val="000F52F0"/>
    <w:rsid w:val="001069AF"/>
    <w:rsid w:val="00107548"/>
    <w:rsid w:val="00107D20"/>
    <w:rsid w:val="00112AFB"/>
    <w:rsid w:val="001157DA"/>
    <w:rsid w:val="00136C97"/>
    <w:rsid w:val="001403EF"/>
    <w:rsid w:val="00140AFC"/>
    <w:rsid w:val="00150822"/>
    <w:rsid w:val="00151F26"/>
    <w:rsid w:val="00154902"/>
    <w:rsid w:val="00154BCB"/>
    <w:rsid w:val="00167671"/>
    <w:rsid w:val="00177E63"/>
    <w:rsid w:val="00182460"/>
    <w:rsid w:val="001A1C46"/>
    <w:rsid w:val="001A6F6E"/>
    <w:rsid w:val="001B247F"/>
    <w:rsid w:val="001B29C1"/>
    <w:rsid w:val="001B41F7"/>
    <w:rsid w:val="001B56B4"/>
    <w:rsid w:val="001B67FC"/>
    <w:rsid w:val="001B6B7E"/>
    <w:rsid w:val="001B75E2"/>
    <w:rsid w:val="001B7827"/>
    <w:rsid w:val="001C5613"/>
    <w:rsid w:val="001D42AD"/>
    <w:rsid w:val="001D6108"/>
    <w:rsid w:val="001E4FB5"/>
    <w:rsid w:val="001E5019"/>
    <w:rsid w:val="00206D13"/>
    <w:rsid w:val="00207117"/>
    <w:rsid w:val="0021608E"/>
    <w:rsid w:val="0021614E"/>
    <w:rsid w:val="002167C3"/>
    <w:rsid w:val="00220DEF"/>
    <w:rsid w:val="002225E2"/>
    <w:rsid w:val="002333B9"/>
    <w:rsid w:val="00234994"/>
    <w:rsid w:val="002566F3"/>
    <w:rsid w:val="002567BA"/>
    <w:rsid w:val="00260712"/>
    <w:rsid w:val="00261588"/>
    <w:rsid w:val="00264B30"/>
    <w:rsid w:val="00265DD4"/>
    <w:rsid w:val="0027046F"/>
    <w:rsid w:val="00274882"/>
    <w:rsid w:val="00276C7D"/>
    <w:rsid w:val="0027741D"/>
    <w:rsid w:val="002963E0"/>
    <w:rsid w:val="002A02F6"/>
    <w:rsid w:val="002B32F4"/>
    <w:rsid w:val="002C71CC"/>
    <w:rsid w:val="002C77BF"/>
    <w:rsid w:val="002C77F1"/>
    <w:rsid w:val="002D3054"/>
    <w:rsid w:val="002E01A0"/>
    <w:rsid w:val="002E6848"/>
    <w:rsid w:val="002E7582"/>
    <w:rsid w:val="002F0FD4"/>
    <w:rsid w:val="002F4FC6"/>
    <w:rsid w:val="002F5184"/>
    <w:rsid w:val="002F6F52"/>
    <w:rsid w:val="00301F7D"/>
    <w:rsid w:val="0031151C"/>
    <w:rsid w:val="00312708"/>
    <w:rsid w:val="00322109"/>
    <w:rsid w:val="003325B1"/>
    <w:rsid w:val="003612E4"/>
    <w:rsid w:val="00361567"/>
    <w:rsid w:val="0036252E"/>
    <w:rsid w:val="00365676"/>
    <w:rsid w:val="0037041A"/>
    <w:rsid w:val="00372CBA"/>
    <w:rsid w:val="00372CBB"/>
    <w:rsid w:val="003735E1"/>
    <w:rsid w:val="003752CF"/>
    <w:rsid w:val="00375673"/>
    <w:rsid w:val="00384D47"/>
    <w:rsid w:val="00391039"/>
    <w:rsid w:val="003A5C44"/>
    <w:rsid w:val="003A7343"/>
    <w:rsid w:val="003B7BB0"/>
    <w:rsid w:val="003C402A"/>
    <w:rsid w:val="003D00FE"/>
    <w:rsid w:val="003D1B5E"/>
    <w:rsid w:val="003D1DE8"/>
    <w:rsid w:val="003E5679"/>
    <w:rsid w:val="003E732E"/>
    <w:rsid w:val="003F521F"/>
    <w:rsid w:val="00405079"/>
    <w:rsid w:val="0040564B"/>
    <w:rsid w:val="004062CA"/>
    <w:rsid w:val="004073ED"/>
    <w:rsid w:val="004108ED"/>
    <w:rsid w:val="00414004"/>
    <w:rsid w:val="004260BF"/>
    <w:rsid w:val="00437687"/>
    <w:rsid w:val="00442971"/>
    <w:rsid w:val="00444238"/>
    <w:rsid w:val="00446D28"/>
    <w:rsid w:val="00452B9F"/>
    <w:rsid w:val="00487981"/>
    <w:rsid w:val="00491BAB"/>
    <w:rsid w:val="00492BE6"/>
    <w:rsid w:val="00497C59"/>
    <w:rsid w:val="004A6F09"/>
    <w:rsid w:val="004B271C"/>
    <w:rsid w:val="004B35F2"/>
    <w:rsid w:val="004B3EA4"/>
    <w:rsid w:val="004C1B1A"/>
    <w:rsid w:val="004C6B81"/>
    <w:rsid w:val="004D4384"/>
    <w:rsid w:val="004F31BC"/>
    <w:rsid w:val="00500C1D"/>
    <w:rsid w:val="00500CD0"/>
    <w:rsid w:val="0050227F"/>
    <w:rsid w:val="00516221"/>
    <w:rsid w:val="00520D57"/>
    <w:rsid w:val="005217FB"/>
    <w:rsid w:val="00526A5E"/>
    <w:rsid w:val="005273FF"/>
    <w:rsid w:val="0053485D"/>
    <w:rsid w:val="005406A6"/>
    <w:rsid w:val="0054396B"/>
    <w:rsid w:val="00552B25"/>
    <w:rsid w:val="005541C3"/>
    <w:rsid w:val="00557861"/>
    <w:rsid w:val="0056065E"/>
    <w:rsid w:val="00590557"/>
    <w:rsid w:val="00592102"/>
    <w:rsid w:val="005A4B55"/>
    <w:rsid w:val="005B6D4C"/>
    <w:rsid w:val="005C031D"/>
    <w:rsid w:val="005C1E80"/>
    <w:rsid w:val="005C2D90"/>
    <w:rsid w:val="005C7117"/>
    <w:rsid w:val="005D0207"/>
    <w:rsid w:val="005D11BE"/>
    <w:rsid w:val="005D463C"/>
    <w:rsid w:val="005E3396"/>
    <w:rsid w:val="005F1A66"/>
    <w:rsid w:val="005F1FFC"/>
    <w:rsid w:val="005F2112"/>
    <w:rsid w:val="005F2D26"/>
    <w:rsid w:val="005F5D6A"/>
    <w:rsid w:val="005F61FC"/>
    <w:rsid w:val="005F62AC"/>
    <w:rsid w:val="005F7ACA"/>
    <w:rsid w:val="00600825"/>
    <w:rsid w:val="006034DB"/>
    <w:rsid w:val="00614B17"/>
    <w:rsid w:val="00621D73"/>
    <w:rsid w:val="00635087"/>
    <w:rsid w:val="0063587A"/>
    <w:rsid w:val="00636D7F"/>
    <w:rsid w:val="00640BAF"/>
    <w:rsid w:val="00647350"/>
    <w:rsid w:val="00652FEC"/>
    <w:rsid w:val="00660F4C"/>
    <w:rsid w:val="006716A7"/>
    <w:rsid w:val="00675E11"/>
    <w:rsid w:val="006852A3"/>
    <w:rsid w:val="00685D9A"/>
    <w:rsid w:val="006931ED"/>
    <w:rsid w:val="00697F55"/>
    <w:rsid w:val="006A397E"/>
    <w:rsid w:val="006A594D"/>
    <w:rsid w:val="006B66EE"/>
    <w:rsid w:val="006C5933"/>
    <w:rsid w:val="006D2A90"/>
    <w:rsid w:val="006D2F2C"/>
    <w:rsid w:val="006D349A"/>
    <w:rsid w:val="006E30DE"/>
    <w:rsid w:val="006E522D"/>
    <w:rsid w:val="006E6030"/>
    <w:rsid w:val="006F134C"/>
    <w:rsid w:val="006F27ED"/>
    <w:rsid w:val="006F3C37"/>
    <w:rsid w:val="006F6ABC"/>
    <w:rsid w:val="00700755"/>
    <w:rsid w:val="00701F35"/>
    <w:rsid w:val="0070673C"/>
    <w:rsid w:val="00711CF6"/>
    <w:rsid w:val="00712547"/>
    <w:rsid w:val="00712D16"/>
    <w:rsid w:val="00717E97"/>
    <w:rsid w:val="00721CF8"/>
    <w:rsid w:val="00724CE0"/>
    <w:rsid w:val="00725A41"/>
    <w:rsid w:val="00731BEF"/>
    <w:rsid w:val="00737472"/>
    <w:rsid w:val="00742D52"/>
    <w:rsid w:val="00751B8E"/>
    <w:rsid w:val="00762340"/>
    <w:rsid w:val="00762D4A"/>
    <w:rsid w:val="00763362"/>
    <w:rsid w:val="0076417E"/>
    <w:rsid w:val="0076658B"/>
    <w:rsid w:val="00770D94"/>
    <w:rsid w:val="007719C1"/>
    <w:rsid w:val="00772C3C"/>
    <w:rsid w:val="007762CD"/>
    <w:rsid w:val="00777707"/>
    <w:rsid w:val="0078065E"/>
    <w:rsid w:val="007818D5"/>
    <w:rsid w:val="00781D69"/>
    <w:rsid w:val="00786D7B"/>
    <w:rsid w:val="00794FB4"/>
    <w:rsid w:val="007A2798"/>
    <w:rsid w:val="007B0A29"/>
    <w:rsid w:val="007B0B27"/>
    <w:rsid w:val="007B4D78"/>
    <w:rsid w:val="007B794C"/>
    <w:rsid w:val="007C0A1E"/>
    <w:rsid w:val="007C11A9"/>
    <w:rsid w:val="007C2DFB"/>
    <w:rsid w:val="007C38A0"/>
    <w:rsid w:val="007C624C"/>
    <w:rsid w:val="007C7B38"/>
    <w:rsid w:val="007D3D37"/>
    <w:rsid w:val="007D72F9"/>
    <w:rsid w:val="007E2B3B"/>
    <w:rsid w:val="007E42EE"/>
    <w:rsid w:val="007F27DA"/>
    <w:rsid w:val="007F39CB"/>
    <w:rsid w:val="007F5CC3"/>
    <w:rsid w:val="007F7BEC"/>
    <w:rsid w:val="0080458B"/>
    <w:rsid w:val="008065BD"/>
    <w:rsid w:val="00813C0A"/>
    <w:rsid w:val="008237E0"/>
    <w:rsid w:val="008248D1"/>
    <w:rsid w:val="00835E50"/>
    <w:rsid w:val="00836F9C"/>
    <w:rsid w:val="00843958"/>
    <w:rsid w:val="00850661"/>
    <w:rsid w:val="0085123D"/>
    <w:rsid w:val="00855F42"/>
    <w:rsid w:val="00861B6B"/>
    <w:rsid w:val="00863612"/>
    <w:rsid w:val="0086653E"/>
    <w:rsid w:val="0087697F"/>
    <w:rsid w:val="00882416"/>
    <w:rsid w:val="00886265"/>
    <w:rsid w:val="008862A9"/>
    <w:rsid w:val="00890F6D"/>
    <w:rsid w:val="00890FAD"/>
    <w:rsid w:val="008927FF"/>
    <w:rsid w:val="00895C09"/>
    <w:rsid w:val="0089748F"/>
    <w:rsid w:val="008A3971"/>
    <w:rsid w:val="008A67C9"/>
    <w:rsid w:val="008C25DB"/>
    <w:rsid w:val="008C2718"/>
    <w:rsid w:val="008C5CA4"/>
    <w:rsid w:val="008C7FEC"/>
    <w:rsid w:val="008D719C"/>
    <w:rsid w:val="008F1FED"/>
    <w:rsid w:val="008F3D8B"/>
    <w:rsid w:val="008F6BA7"/>
    <w:rsid w:val="00900351"/>
    <w:rsid w:val="00902976"/>
    <w:rsid w:val="00902B71"/>
    <w:rsid w:val="00911F43"/>
    <w:rsid w:val="00914B8A"/>
    <w:rsid w:val="00921FAF"/>
    <w:rsid w:val="00931288"/>
    <w:rsid w:val="00935623"/>
    <w:rsid w:val="009402D8"/>
    <w:rsid w:val="00947EBC"/>
    <w:rsid w:val="009561F2"/>
    <w:rsid w:val="00965466"/>
    <w:rsid w:val="00972E1D"/>
    <w:rsid w:val="00976C91"/>
    <w:rsid w:val="00980823"/>
    <w:rsid w:val="00990D49"/>
    <w:rsid w:val="00994019"/>
    <w:rsid w:val="00995BBA"/>
    <w:rsid w:val="0099764A"/>
    <w:rsid w:val="00997B31"/>
    <w:rsid w:val="009A0A9C"/>
    <w:rsid w:val="009A129C"/>
    <w:rsid w:val="009C623F"/>
    <w:rsid w:val="009C6CAA"/>
    <w:rsid w:val="009D2EC3"/>
    <w:rsid w:val="009E346D"/>
    <w:rsid w:val="009E630A"/>
    <w:rsid w:val="009F3DBD"/>
    <w:rsid w:val="009F78F3"/>
    <w:rsid w:val="00A03713"/>
    <w:rsid w:val="00A0437F"/>
    <w:rsid w:val="00A13586"/>
    <w:rsid w:val="00A14F8B"/>
    <w:rsid w:val="00A1797B"/>
    <w:rsid w:val="00A25123"/>
    <w:rsid w:val="00A3210F"/>
    <w:rsid w:val="00A36009"/>
    <w:rsid w:val="00A42415"/>
    <w:rsid w:val="00A42906"/>
    <w:rsid w:val="00A52040"/>
    <w:rsid w:val="00A556D0"/>
    <w:rsid w:val="00A62130"/>
    <w:rsid w:val="00A64B54"/>
    <w:rsid w:val="00A771C9"/>
    <w:rsid w:val="00A77C02"/>
    <w:rsid w:val="00A86226"/>
    <w:rsid w:val="00A96C78"/>
    <w:rsid w:val="00AA6A0F"/>
    <w:rsid w:val="00AB7714"/>
    <w:rsid w:val="00AC04CE"/>
    <w:rsid w:val="00AC4287"/>
    <w:rsid w:val="00AC599D"/>
    <w:rsid w:val="00AC7121"/>
    <w:rsid w:val="00AD5214"/>
    <w:rsid w:val="00AE2376"/>
    <w:rsid w:val="00AF4484"/>
    <w:rsid w:val="00AF7BC2"/>
    <w:rsid w:val="00B03298"/>
    <w:rsid w:val="00B17909"/>
    <w:rsid w:val="00B30C35"/>
    <w:rsid w:val="00B3544E"/>
    <w:rsid w:val="00B358BD"/>
    <w:rsid w:val="00B362CC"/>
    <w:rsid w:val="00B41ED4"/>
    <w:rsid w:val="00B43588"/>
    <w:rsid w:val="00B46996"/>
    <w:rsid w:val="00B54A1F"/>
    <w:rsid w:val="00B54B10"/>
    <w:rsid w:val="00B63C70"/>
    <w:rsid w:val="00B7435A"/>
    <w:rsid w:val="00B8406D"/>
    <w:rsid w:val="00B92D3B"/>
    <w:rsid w:val="00B93DAA"/>
    <w:rsid w:val="00B952E2"/>
    <w:rsid w:val="00BA5651"/>
    <w:rsid w:val="00BB03CB"/>
    <w:rsid w:val="00BC0110"/>
    <w:rsid w:val="00BC1426"/>
    <w:rsid w:val="00BC1889"/>
    <w:rsid w:val="00BC39C2"/>
    <w:rsid w:val="00BC5A1B"/>
    <w:rsid w:val="00BD5112"/>
    <w:rsid w:val="00BD7C66"/>
    <w:rsid w:val="00BE288F"/>
    <w:rsid w:val="00C03BCF"/>
    <w:rsid w:val="00C07310"/>
    <w:rsid w:val="00C20D45"/>
    <w:rsid w:val="00C2352F"/>
    <w:rsid w:val="00C3771C"/>
    <w:rsid w:val="00C404D7"/>
    <w:rsid w:val="00C46DDD"/>
    <w:rsid w:val="00C51FA8"/>
    <w:rsid w:val="00C53B43"/>
    <w:rsid w:val="00C62227"/>
    <w:rsid w:val="00C7633D"/>
    <w:rsid w:val="00C92656"/>
    <w:rsid w:val="00C94BEE"/>
    <w:rsid w:val="00C95B98"/>
    <w:rsid w:val="00C96081"/>
    <w:rsid w:val="00CA253A"/>
    <w:rsid w:val="00CA6C94"/>
    <w:rsid w:val="00CC2B0C"/>
    <w:rsid w:val="00CE7FC7"/>
    <w:rsid w:val="00CF311B"/>
    <w:rsid w:val="00CF577A"/>
    <w:rsid w:val="00D000EA"/>
    <w:rsid w:val="00D05120"/>
    <w:rsid w:val="00D17264"/>
    <w:rsid w:val="00D175BD"/>
    <w:rsid w:val="00D20102"/>
    <w:rsid w:val="00D336E4"/>
    <w:rsid w:val="00D34BD9"/>
    <w:rsid w:val="00D43486"/>
    <w:rsid w:val="00D44C5E"/>
    <w:rsid w:val="00D57DB3"/>
    <w:rsid w:val="00D63E44"/>
    <w:rsid w:val="00D65213"/>
    <w:rsid w:val="00DA10FF"/>
    <w:rsid w:val="00DA27F9"/>
    <w:rsid w:val="00DA5801"/>
    <w:rsid w:val="00DB47BB"/>
    <w:rsid w:val="00DB625D"/>
    <w:rsid w:val="00DC71DA"/>
    <w:rsid w:val="00DC76FE"/>
    <w:rsid w:val="00DD3C97"/>
    <w:rsid w:val="00DE0EC7"/>
    <w:rsid w:val="00DE3383"/>
    <w:rsid w:val="00DE4C51"/>
    <w:rsid w:val="00DE4F72"/>
    <w:rsid w:val="00DE5AA2"/>
    <w:rsid w:val="00DF53B1"/>
    <w:rsid w:val="00E04104"/>
    <w:rsid w:val="00E05652"/>
    <w:rsid w:val="00E103D3"/>
    <w:rsid w:val="00E133EE"/>
    <w:rsid w:val="00E13B0F"/>
    <w:rsid w:val="00E13E66"/>
    <w:rsid w:val="00E153BE"/>
    <w:rsid w:val="00E1683E"/>
    <w:rsid w:val="00E16E54"/>
    <w:rsid w:val="00E31FB2"/>
    <w:rsid w:val="00E5102E"/>
    <w:rsid w:val="00E62AB2"/>
    <w:rsid w:val="00E648F8"/>
    <w:rsid w:val="00E64F76"/>
    <w:rsid w:val="00E727FD"/>
    <w:rsid w:val="00E72F92"/>
    <w:rsid w:val="00E7560D"/>
    <w:rsid w:val="00E77F57"/>
    <w:rsid w:val="00E80282"/>
    <w:rsid w:val="00E80A23"/>
    <w:rsid w:val="00E8175C"/>
    <w:rsid w:val="00E8788C"/>
    <w:rsid w:val="00E87D28"/>
    <w:rsid w:val="00E94124"/>
    <w:rsid w:val="00EA19B4"/>
    <w:rsid w:val="00EB3258"/>
    <w:rsid w:val="00EB665B"/>
    <w:rsid w:val="00EB7132"/>
    <w:rsid w:val="00EC3BFC"/>
    <w:rsid w:val="00ED23D6"/>
    <w:rsid w:val="00ED56DD"/>
    <w:rsid w:val="00ED6E6D"/>
    <w:rsid w:val="00EE00C4"/>
    <w:rsid w:val="00EE0177"/>
    <w:rsid w:val="00EE3708"/>
    <w:rsid w:val="00EF2592"/>
    <w:rsid w:val="00F01D36"/>
    <w:rsid w:val="00F02C65"/>
    <w:rsid w:val="00F1362F"/>
    <w:rsid w:val="00F27FBE"/>
    <w:rsid w:val="00F346C6"/>
    <w:rsid w:val="00F373BB"/>
    <w:rsid w:val="00F40F3B"/>
    <w:rsid w:val="00F41333"/>
    <w:rsid w:val="00F44DCB"/>
    <w:rsid w:val="00F6047E"/>
    <w:rsid w:val="00F6525A"/>
    <w:rsid w:val="00F73DE8"/>
    <w:rsid w:val="00F73E4A"/>
    <w:rsid w:val="00F84BFB"/>
    <w:rsid w:val="00F964D8"/>
    <w:rsid w:val="00F9684E"/>
    <w:rsid w:val="00F9771C"/>
    <w:rsid w:val="00FA1665"/>
    <w:rsid w:val="00FA25FD"/>
    <w:rsid w:val="00FA260C"/>
    <w:rsid w:val="00FA5C91"/>
    <w:rsid w:val="00FA78DA"/>
    <w:rsid w:val="00FB394C"/>
    <w:rsid w:val="00FB7BDB"/>
    <w:rsid w:val="00FB7F9F"/>
    <w:rsid w:val="00FC05DB"/>
    <w:rsid w:val="00FC2F0B"/>
    <w:rsid w:val="00FD43AB"/>
    <w:rsid w:val="00FE1F24"/>
    <w:rsid w:val="00FE72C7"/>
    <w:rsid w:val="00FF15B2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23B4"/>
  <w15:chartTrackingRefBased/>
  <w15:docId w15:val="{F81F81A6-7EEF-43CD-B380-919F4AF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DA"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E05652"/>
    <w:rPr>
      <w:rFonts w:ascii="Arial"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5652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9F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21CF8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599D"/>
  </w:style>
  <w:style w:type="character" w:customStyle="1" w:styleId="ad">
    <w:name w:val="日付 (文字)"/>
    <w:link w:val="ac"/>
    <w:uiPriority w:val="99"/>
    <w:semiHidden/>
    <w:rsid w:val="00AC599D"/>
    <w:rPr>
      <w:rFonts w:ascii="ＭＳ 明朝" w:hAnsi="Arial"/>
      <w:sz w:val="21"/>
    </w:rPr>
  </w:style>
  <w:style w:type="character" w:styleId="ae">
    <w:name w:val="Unresolved Mention"/>
    <w:uiPriority w:val="99"/>
    <w:semiHidden/>
    <w:unhideWhenUsed/>
    <w:rsid w:val="00997B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5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4_10.5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F8F0-40BB-42DA-B45E-AB37502D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A4_10.5p</Template>
  <TotalTime>219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課名</vt:lpstr>
      <vt:lpstr>課名</vt:lpstr>
    </vt:vector>
  </TitlesOfParts>
  <Company/>
  <LinksUpToDate>false</LinksUpToDate>
  <CharactersWithSpaces>859</CharactersWithSpaces>
  <SharedDoc>false</SharedDoc>
  <HLinks>
    <vt:vector size="84" baseType="variant"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4194342</vt:i4>
      </vt:variant>
      <vt:variant>
        <vt:i4>27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24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21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18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15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12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6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課名</dc:title>
  <dc:subject/>
  <dc:creator>Ｆｕｊｉｗａｒａ</dc:creator>
  <cp:keywords/>
  <cp:lastModifiedBy>坂下</cp:lastModifiedBy>
  <cp:revision>45</cp:revision>
  <cp:lastPrinted>2024-03-27T00:44:00Z</cp:lastPrinted>
  <dcterms:created xsi:type="dcterms:W3CDTF">2022-12-08T07:22:00Z</dcterms:created>
  <dcterms:modified xsi:type="dcterms:W3CDTF">2026-03-13T02:41:00Z</dcterms:modified>
</cp:coreProperties>
</file>