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0"/>
        <w:gridCol w:w="5811"/>
      </w:tblGrid>
      <w:tr w:rsidR="00F41333" w14:paraId="3C99A97B" w14:textId="77777777" w:rsidTr="007D72F9">
        <w:trPr>
          <w:cantSplit/>
          <w:trHeight w:val="735"/>
        </w:trPr>
        <w:tc>
          <w:tcPr>
            <w:tcW w:w="710" w:type="dxa"/>
            <w:vMerge w:val="restart"/>
            <w:shd w:val="clear" w:color="auto" w:fill="000000" w:themeFill="text1"/>
            <w:textDirection w:val="tbRlV"/>
          </w:tcPr>
          <w:p w14:paraId="70CA828F" w14:textId="4AE81E45" w:rsidR="00F41333" w:rsidRPr="00647C20" w:rsidRDefault="00F41333" w:rsidP="00DC032F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6"/>
                <w:szCs w:val="40"/>
              </w:rPr>
              <w:t>申込先</w:t>
            </w:r>
          </w:p>
        </w:tc>
        <w:tc>
          <w:tcPr>
            <w:tcW w:w="5811" w:type="dxa"/>
            <w:tcBorders>
              <w:bottom w:val="single" w:sz="12" w:space="0" w:color="auto"/>
            </w:tcBorders>
          </w:tcPr>
          <w:p w14:paraId="54532F12" w14:textId="77777777" w:rsidR="00EB3258" w:rsidRDefault="00F41333" w:rsidP="00EB3258">
            <w:pPr>
              <w:spacing w:line="0" w:lineRule="atLeast"/>
              <w:ind w:firstLineChars="50" w:firstLine="241"/>
              <w:rPr>
                <w:rFonts w:ascii="ＭＳ ゴシック" w:eastAsia="ＭＳ ゴシック" w:hAnsi="ＭＳ ゴシック"/>
                <w:b/>
                <w:bCs/>
                <w:sz w:val="48"/>
                <w:szCs w:val="48"/>
                <w:u w:val="thick"/>
              </w:rPr>
            </w:pPr>
            <w:r w:rsidRPr="00F41333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  <w:u w:val="thick"/>
              </w:rPr>
              <w:t>ＦＡＸ：087-835-4777</w:t>
            </w:r>
          </w:p>
          <w:p w14:paraId="1F19D1FD" w14:textId="71683D9C" w:rsidR="00F41333" w:rsidRPr="00247A21" w:rsidRDefault="00F41333" w:rsidP="00EB3258">
            <w:pPr>
              <w:spacing w:line="0" w:lineRule="atLeast"/>
              <w:ind w:firstLineChars="50" w:firstLine="1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(公財</w:t>
            </w:r>
            <w:r w:rsidRPr="00247A21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かがわ健康福祉機構研修部あて</w:t>
            </w:r>
          </w:p>
        </w:tc>
      </w:tr>
      <w:tr w:rsidR="00F41333" w14:paraId="05994BB0" w14:textId="77777777" w:rsidTr="002567BA">
        <w:trPr>
          <w:cantSplit/>
          <w:trHeight w:val="429"/>
        </w:trPr>
        <w:tc>
          <w:tcPr>
            <w:tcW w:w="710" w:type="dxa"/>
            <w:vMerge/>
            <w:shd w:val="clear" w:color="auto" w:fill="000000" w:themeFill="text1"/>
            <w:textDirection w:val="tbRlV"/>
          </w:tcPr>
          <w:p w14:paraId="6E07B3F7" w14:textId="77777777" w:rsidR="00F41333" w:rsidRDefault="00F41333" w:rsidP="00DC032F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5811" w:type="dxa"/>
            <w:tcBorders>
              <w:top w:val="single" w:sz="12" w:space="0" w:color="auto"/>
            </w:tcBorders>
            <w:shd w:val="clear" w:color="auto" w:fill="000000" w:themeFill="text1"/>
          </w:tcPr>
          <w:p w14:paraId="388FF43B" w14:textId="18663D0C" w:rsidR="00F41333" w:rsidRPr="00247A21" w:rsidRDefault="00F41333" w:rsidP="00F41333">
            <w:pPr>
              <w:spacing w:line="0" w:lineRule="atLeast"/>
              <w:ind w:firstLineChars="100" w:firstLine="442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F4133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申込期限：</w:t>
            </w:r>
            <w:r w:rsidR="00EB3258" w:rsidRPr="00152D6B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４</w:t>
            </w:r>
            <w:r w:rsidRPr="00152D6B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月</w:t>
            </w:r>
            <w:r w:rsidR="00EB3258" w:rsidRPr="00152D6B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30</w:t>
            </w:r>
            <w:r w:rsidRPr="00152D6B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日(</w:t>
            </w:r>
            <w:r w:rsidR="00071EB8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水</w:t>
            </w:r>
            <w:r w:rsidRPr="00152D6B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44"/>
                <w:szCs w:val="44"/>
              </w:rPr>
              <w:t>)</w:t>
            </w:r>
          </w:p>
        </w:tc>
      </w:tr>
    </w:tbl>
    <w:p w14:paraId="7266BAB3" w14:textId="170B0A67" w:rsidR="00DE5AA2" w:rsidRPr="00685D9A" w:rsidRDefault="00BC4BBE" w:rsidP="002E7582">
      <w:pPr>
        <w:rPr>
          <w:rFonts w:ascii="ＭＳ ゴシック" w:eastAsia="ＭＳ ゴシック" w:hAnsi="ＭＳ ゴシック"/>
          <w:b/>
          <w:bCs/>
          <w:snapToGrid w:val="0"/>
          <w:kern w:val="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2D40763" wp14:editId="4CE87669">
            <wp:simplePos x="0" y="0"/>
            <wp:positionH relativeFrom="column">
              <wp:posOffset>5671185</wp:posOffset>
            </wp:positionH>
            <wp:positionV relativeFrom="paragraph">
              <wp:posOffset>-1010285</wp:posOffset>
            </wp:positionV>
            <wp:extent cx="1181100" cy="1181100"/>
            <wp:effectExtent l="0" t="0" r="0" b="0"/>
            <wp:wrapSquare wrapText="bothSides"/>
            <wp:docPr id="188796916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AA2" w:rsidRPr="00685D9A">
        <w:rPr>
          <w:rFonts w:ascii="ＭＳ ゴシック" w:eastAsia="ＭＳ ゴシック" w:hAnsi="ＭＳ ゴシック"/>
          <w:b/>
          <w:bCs/>
          <w:noProof/>
          <w:sz w:val="36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68093" wp14:editId="5A1BB54F">
                <wp:simplePos x="0" y="0"/>
                <wp:positionH relativeFrom="column">
                  <wp:posOffset>4089400</wp:posOffset>
                </wp:positionH>
                <wp:positionV relativeFrom="paragraph">
                  <wp:posOffset>-972185</wp:posOffset>
                </wp:positionV>
                <wp:extent cx="1533525" cy="9620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8154" w14:textId="1AE65B2A" w:rsidR="00B17909" w:rsidRPr="00DE5AA2" w:rsidRDefault="00B17909" w:rsidP="00B1790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受講申込書・事前課題等の様式は、こちらの</w:t>
                            </w: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QRコード</w:t>
                            </w: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からも確認できます</w:t>
                            </w:r>
                            <w:r w:rsidR="00DE5AA2"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680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pt;margin-top:-76.55pt;width:120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">
                <v:textbox>
                  <w:txbxContent>
                    <w:p w14:paraId="2B138154" w14:textId="1AE65B2A" w:rsidR="00B17909" w:rsidRPr="00DE5AA2" w:rsidRDefault="00B17909" w:rsidP="00B1790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受講申込書・事前課題等の様式は、こちらの</w:t>
                      </w:r>
                      <w:r w:rsidRPr="00DE5A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1"/>
                        </w:rPr>
                        <w:t>QRコード</w:t>
                      </w:r>
                      <w:r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からも確認できます</w:t>
                      </w:r>
                      <w:r w:rsidR="00DE5AA2"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F0FB76" w14:textId="563C58D2" w:rsidR="001157DA" w:rsidRPr="00DE5AA2" w:rsidRDefault="001157DA" w:rsidP="002E7582">
      <w:pPr>
        <w:rPr>
          <w:rFonts w:ascii="ＭＳ ゴシック" w:eastAsia="ＭＳ ゴシック" w:hAnsi="ＭＳ ゴシック"/>
          <w:b/>
          <w:bCs/>
          <w:kern w:val="2"/>
          <w:sz w:val="46"/>
          <w:szCs w:val="46"/>
        </w:rPr>
      </w:pPr>
      <w:r w:rsidRPr="00EB3258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令和</w:t>
      </w:r>
      <w:r w:rsidR="00032804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７</w:t>
      </w:r>
      <w:r w:rsidRPr="00EB3258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年度</w:t>
      </w:r>
      <w:r w:rsidRPr="00EB3258">
        <w:rPr>
          <w:rFonts w:ascii="ＭＳ ゴシック" w:eastAsia="ＭＳ ゴシック" w:hAnsi="ＭＳ ゴシック" w:hint="eastAsia"/>
          <w:b/>
          <w:bCs/>
          <w:kern w:val="2"/>
          <w:sz w:val="46"/>
          <w:szCs w:val="46"/>
        </w:rPr>
        <w:t>福祉職員キャリアパス対応生涯研修課程</w:t>
      </w:r>
    </w:p>
    <w:tbl>
      <w:tblPr>
        <w:tblStyle w:val="aa"/>
        <w:tblpPr w:leftFromText="142" w:rightFromText="142" w:vertAnchor="page" w:horzAnchor="margin" w:tblpY="4171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14"/>
        <w:gridCol w:w="9369"/>
      </w:tblGrid>
      <w:tr w:rsidR="00260712" w:rsidRPr="00685D9A" w14:paraId="7C7262FC" w14:textId="77777777" w:rsidTr="00DE5AA2">
        <w:trPr>
          <w:cantSplit/>
          <w:trHeight w:val="1237"/>
        </w:trPr>
        <w:tc>
          <w:tcPr>
            <w:tcW w:w="794" w:type="dxa"/>
            <w:shd w:val="clear" w:color="auto" w:fill="000000" w:themeFill="text1"/>
            <w:textDirection w:val="tbRlV"/>
            <w:vAlign w:val="center"/>
          </w:tcPr>
          <w:p w14:paraId="1DD64ECF" w14:textId="43E5952B" w:rsidR="00260712" w:rsidRPr="00EB3258" w:rsidRDefault="00260712" w:rsidP="00DE5AA2">
            <w:pPr>
              <w:ind w:left="113"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44"/>
              </w:rPr>
              <w:t>開催日</w:t>
            </w:r>
          </w:p>
        </w:tc>
        <w:tc>
          <w:tcPr>
            <w:tcW w:w="9389" w:type="dxa"/>
            <w:vAlign w:val="center"/>
          </w:tcPr>
          <w:p w14:paraId="419A0C6D" w14:textId="424E4C7E" w:rsidR="00260712" w:rsidRPr="00C96081" w:rsidRDefault="00260712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40"/>
                <w:szCs w:val="40"/>
                <w:u w:val="double"/>
              </w:rPr>
            </w:pPr>
            <w:r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６月</w:t>
            </w:r>
            <w:r w:rsidR="00032804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25</w:t>
            </w:r>
            <w:r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日(</w:t>
            </w:r>
            <w:r w:rsidR="00032804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水</w:t>
            </w:r>
            <w:r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)、</w:t>
            </w:r>
            <w:r w:rsidR="00032804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26</w:t>
            </w:r>
            <w:r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日(</w:t>
            </w:r>
            <w:r w:rsidR="00032804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木</w:t>
            </w:r>
            <w:r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)</w:t>
            </w:r>
            <w:r w:rsidRPr="00C9608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0"/>
                <w:szCs w:val="40"/>
                <w:u w:val="double"/>
              </w:rPr>
              <w:t>【２日間】</w:t>
            </w:r>
          </w:p>
          <w:p w14:paraId="68F6662B" w14:textId="77777777" w:rsidR="00260712" w:rsidRDefault="00260712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32"/>
                <w:szCs w:val="32"/>
              </w:rPr>
            </w:pP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香川県社会福祉総合センター７階大会議室にて</w:t>
            </w: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  <w:bdr w:val="single" w:sz="4" w:space="0" w:color="auto"/>
              </w:rPr>
              <w:t>集合研修</w:t>
            </w: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で開催</w:t>
            </w:r>
          </w:p>
          <w:p w14:paraId="4DDB9866" w14:textId="439AED86" w:rsidR="00685D9A" w:rsidRPr="00EB3258" w:rsidRDefault="00685D9A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(受講料８,０００円は</w:t>
            </w:r>
            <w:r w:rsidRPr="00685D9A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  <w:u w:val="wave"/>
              </w:rPr>
              <w:t>当日受付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です)</w:t>
            </w:r>
          </w:p>
        </w:tc>
      </w:tr>
    </w:tbl>
    <w:p w14:paraId="7207EBBC" w14:textId="000F3BFF" w:rsidR="001157DA" w:rsidRPr="00DE5AA2" w:rsidRDefault="001157DA" w:rsidP="00EB3258">
      <w:pPr>
        <w:jc w:val="center"/>
        <w:rPr>
          <w:rFonts w:ascii="ＭＳ ゴシック" w:eastAsia="ＭＳ ゴシック" w:hAnsi="ＭＳ ゴシック"/>
          <w:b/>
          <w:bCs/>
          <w:kern w:val="2"/>
          <w:sz w:val="36"/>
          <w:szCs w:val="32"/>
        </w:rPr>
      </w:pPr>
      <w:r w:rsidRPr="00EB3258">
        <w:rPr>
          <w:rFonts w:ascii="ＭＳ ゴシック" w:eastAsia="ＭＳ ゴシック" w:hAnsi="ＭＳ ゴシック" w:hint="eastAsia"/>
          <w:b/>
          <w:bCs/>
          <w:sz w:val="48"/>
          <w:szCs w:val="44"/>
          <w:bdr w:val="single" w:sz="4" w:space="0" w:color="auto"/>
        </w:rPr>
        <w:t>初任者コース</w:t>
      </w:r>
      <w:r w:rsidRPr="00EB3258">
        <w:rPr>
          <w:rFonts w:ascii="ＭＳ ゴシック" w:eastAsia="ＭＳ ゴシック" w:hAnsi="ＭＳ ゴシック" w:hint="eastAsia"/>
          <w:b/>
          <w:bCs/>
          <w:sz w:val="48"/>
          <w:szCs w:val="44"/>
        </w:rPr>
        <w:t>受講申込書</w:t>
      </w:r>
    </w:p>
    <w:p w14:paraId="2CCA4AD3" w14:textId="1F523CDC" w:rsidR="00FB394C" w:rsidRPr="006F27ED" w:rsidRDefault="00FB394C" w:rsidP="006F27ED">
      <w:pPr>
        <w:ind w:rightChars="-406" w:right="-853" w:firstLineChars="3300" w:firstLine="7920"/>
        <w:rPr>
          <w:rFonts w:ascii="ＭＳ ゴシック" w:eastAsia="ＭＳ ゴシック" w:hAnsi="ＭＳ ゴシック"/>
          <w:color w:val="000000"/>
          <w:kern w:val="2"/>
          <w:sz w:val="24"/>
          <w:szCs w:val="24"/>
        </w:rPr>
      </w:pPr>
      <w:r w:rsidRPr="006F27ED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>申込日：令和</w:t>
      </w:r>
      <w:r w:rsidR="00032804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>７</w:t>
      </w:r>
      <w:r w:rsidRPr="006F27ED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 xml:space="preserve">年　月　</w:t>
      </w:r>
      <w:r w:rsidR="002E01A0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 xml:space="preserve"> </w:t>
      </w:r>
      <w:r w:rsidRPr="006F27ED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>日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410"/>
        <w:gridCol w:w="1084"/>
        <w:gridCol w:w="1418"/>
        <w:gridCol w:w="4160"/>
      </w:tblGrid>
      <w:tr w:rsidR="006F27ED" w:rsidRPr="00054D85" w14:paraId="04FF3FD6" w14:textId="77777777" w:rsidTr="00032804">
        <w:trPr>
          <w:trHeight w:val="391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000000" w:themeFill="text1"/>
            <w:textDirection w:val="tbRlV"/>
            <w:vAlign w:val="center"/>
          </w:tcPr>
          <w:p w14:paraId="33AAB91A" w14:textId="7025D986" w:rsidR="006F27ED" w:rsidRPr="006F27ED" w:rsidRDefault="006F27ED" w:rsidP="006F27ED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6"/>
              </w:rPr>
            </w:pPr>
            <w:r w:rsidRPr="006F27ED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32"/>
              </w:rPr>
              <w:t>受　講　者</w:t>
            </w:r>
            <w:r w:rsidR="00D57DB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32"/>
              </w:rPr>
              <w:t xml:space="preserve">　情　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6042" w14:textId="77777777" w:rsidR="007D72F9" w:rsidRPr="007D72F9" w:rsidRDefault="007D72F9" w:rsidP="007D72F9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  <w:shd w:val="pct15" w:color="auto" w:fill="FFFFFF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  <w:shd w:val="pct15" w:color="auto" w:fill="FFFFFF"/>
              </w:rPr>
              <w:t>フリガナ</w:t>
            </w:r>
          </w:p>
          <w:p w14:paraId="0C616623" w14:textId="744B6BB8" w:rsidR="006F27ED" w:rsidRPr="007D72F9" w:rsidRDefault="007D72F9" w:rsidP="007D72F9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Cs w:val="21"/>
                <w:bdr w:val="single" w:sz="4" w:space="0" w:color="auto"/>
              </w:rPr>
              <w:t>必須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505127" w14:textId="4777FCDA" w:rsidR="007D72F9" w:rsidRPr="005D463C" w:rsidRDefault="007D72F9" w:rsidP="006F27ED">
            <w:pPr>
              <w:jc w:val="left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022DE664" w14:textId="4DF0D402" w:rsidR="007D72F9" w:rsidRPr="007D72F9" w:rsidRDefault="006F27ED" w:rsidP="007D72F9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生年月日</w:t>
            </w:r>
          </w:p>
        </w:tc>
        <w:tc>
          <w:tcPr>
            <w:tcW w:w="4160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157A01F" w14:textId="77777777" w:rsidR="006F27ED" w:rsidRPr="007D72F9" w:rsidRDefault="007D72F9" w:rsidP="007D72F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  <w:u w:val="single"/>
              </w:rPr>
            </w:pP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西暦</w:t>
            </w: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　　　　　年　　　月　　日</w:t>
            </w:r>
          </w:p>
          <w:p w14:paraId="05A34EA4" w14:textId="77777777" w:rsidR="007D72F9" w:rsidRDefault="007D72F9" w:rsidP="007D72F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>【　　　歳】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(</w:t>
            </w: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受講日時点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)</w:t>
            </w:r>
          </w:p>
          <w:p w14:paraId="3B74BC13" w14:textId="026C9E85" w:rsidR="00032804" w:rsidRDefault="007D72F9" w:rsidP="00032804">
            <w:pPr>
              <w:widowControl/>
              <w:ind w:firstLineChars="50" w:firstLine="11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03280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※修了証書発行に必要なため</w:t>
            </w:r>
            <w:r w:rsidR="0003280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上記は</w:t>
            </w:r>
          </w:p>
          <w:p w14:paraId="65B8FE43" w14:textId="66F66C26" w:rsidR="007D72F9" w:rsidRPr="007D72F9" w:rsidRDefault="00032804" w:rsidP="00032804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</w:rPr>
              <w:t>必ずご本人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</w:rPr>
              <w:t>様</w:t>
            </w:r>
            <w:r w:rsidRPr="0003280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が記載してください。</w:t>
            </w:r>
          </w:p>
        </w:tc>
      </w:tr>
      <w:tr w:rsidR="006F27ED" w:rsidRPr="00054D85" w14:paraId="70F86F74" w14:textId="77777777" w:rsidTr="00032804">
        <w:trPr>
          <w:trHeight w:val="164"/>
        </w:trPr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000000" w:themeFill="text1"/>
            <w:textDirection w:val="tbRlV"/>
            <w:vAlign w:val="center"/>
          </w:tcPr>
          <w:p w14:paraId="218CCB07" w14:textId="77777777" w:rsidR="006F27ED" w:rsidRPr="005D463C" w:rsidRDefault="006F27ED" w:rsidP="00FB394C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592A7" w14:textId="1B4B5236" w:rsidR="006F27ED" w:rsidRPr="00032804" w:rsidRDefault="006F27ED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  <w:shd w:val="pct15" w:color="auto" w:fill="FFFFFF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氏</w:t>
            </w:r>
            <w:r w:rsidR="007D72F9"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 xml:space="preserve">　</w:t>
            </w: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名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D9084" w14:textId="77777777" w:rsidR="006F27ED" w:rsidRPr="00032804" w:rsidRDefault="006F27ED" w:rsidP="00DC032F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3AE7D29B" w14:textId="77777777" w:rsidR="007D72F9" w:rsidRPr="00032804" w:rsidRDefault="007D72F9" w:rsidP="00DC032F">
            <w:pPr>
              <w:rPr>
                <w:rFonts w:ascii="ＭＳ ゴシック" w:eastAsia="ＭＳ ゴシック" w:hAnsi="ＭＳ ゴシック"/>
                <w:kern w:val="2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6A875827" w14:textId="77777777" w:rsidR="006F27ED" w:rsidRPr="006716A7" w:rsidRDefault="006F27ED" w:rsidP="00DC032F">
            <w:pPr>
              <w:rPr>
                <w:rFonts w:ascii="ＭＳ ゴシック" w:eastAsia="ＭＳ ゴシック" w:hAnsi="ＭＳ ゴシック"/>
                <w:kern w:val="2"/>
                <w:sz w:val="14"/>
              </w:rPr>
            </w:pPr>
          </w:p>
        </w:tc>
        <w:tc>
          <w:tcPr>
            <w:tcW w:w="4160" w:type="dxa"/>
            <w:vMerge/>
            <w:tcBorders>
              <w:top w:val="single" w:sz="48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54DB3D2" w14:textId="77777777" w:rsidR="006F27ED" w:rsidRPr="00054D85" w:rsidRDefault="006F27ED" w:rsidP="00DC032F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14"/>
                <w:szCs w:val="10"/>
              </w:rPr>
            </w:pPr>
          </w:p>
        </w:tc>
      </w:tr>
      <w:tr w:rsidR="00FB394C" w:rsidRPr="00CE7FC7" w14:paraId="208B78A0" w14:textId="77777777" w:rsidTr="00B17909">
        <w:tc>
          <w:tcPr>
            <w:tcW w:w="851" w:type="dxa"/>
            <w:vMerge/>
            <w:shd w:val="clear" w:color="auto" w:fill="000000" w:themeFill="text1"/>
            <w:vAlign w:val="center"/>
          </w:tcPr>
          <w:p w14:paraId="4F40B302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2D8918" w14:textId="2DBD3897" w:rsidR="00FB394C" w:rsidRPr="00032804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職</w:t>
            </w:r>
            <w:r w:rsidR="002567BA"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 xml:space="preserve">　</w:t>
            </w: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種</w:t>
            </w:r>
          </w:p>
          <w:p w14:paraId="06F161E6" w14:textId="6A99E605" w:rsidR="00FB394C" w:rsidRPr="00032804" w:rsidRDefault="00FB394C" w:rsidP="00B17909">
            <w:pPr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Cs w:val="21"/>
              </w:rPr>
              <w:t>(レ点記入)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2BBB8F70" w14:textId="77777777" w:rsidR="00F1362F" w:rsidRPr="00032804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1362F"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>介護職員・介護福祉士等</w:t>
            </w:r>
            <w:r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□</w:t>
            </w:r>
            <w:r w:rsidR="00F1362F"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>介護支援専門員</w:t>
            </w:r>
            <w:r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□相談員・支援員</w:t>
            </w:r>
            <w:r w:rsidR="00F1362F"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>等</w:t>
            </w:r>
            <w:r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</w:t>
            </w:r>
          </w:p>
          <w:p w14:paraId="760DAA7A" w14:textId="77777777" w:rsidR="00F1362F" w:rsidRPr="00032804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□保健師・看護師</w:t>
            </w:r>
            <w:r w:rsidR="00F1362F"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等　</w:t>
            </w:r>
            <w:r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□事務</w:t>
            </w:r>
            <w:r w:rsidR="00F1362F"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>職員</w:t>
            </w:r>
            <w:r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□管理</w:t>
            </w:r>
            <w:r w:rsidR="00F1362F"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>者・サービス管理責任者等</w:t>
            </w:r>
          </w:p>
          <w:p w14:paraId="143A6D9A" w14:textId="04D906B5" w:rsidR="00FB394C" w:rsidRPr="00032804" w:rsidRDefault="00FB394C" w:rsidP="00D34BD9">
            <w:pPr>
              <w:rPr>
                <w:rFonts w:ascii="ＭＳ ゴシック" w:eastAsia="ＭＳ ゴシック" w:hAnsi="ＭＳ ゴシック"/>
                <w:kern w:val="2"/>
                <w:sz w:val="8"/>
                <w:szCs w:val="8"/>
              </w:rPr>
            </w:pPr>
            <w:r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□その他（　　　　　　　　　　　　</w:t>
            </w:r>
            <w:r w:rsidR="00F1362F"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　　　　　　　　　　　　　</w:t>
            </w:r>
            <w:r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>）</w:t>
            </w:r>
          </w:p>
        </w:tc>
      </w:tr>
      <w:tr w:rsidR="00FB394C" w:rsidRPr="00EE0177" w14:paraId="75486AA5" w14:textId="77777777" w:rsidTr="00685D9A">
        <w:trPr>
          <w:trHeight w:val="136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219F5723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233E8A1" w14:textId="52D8F109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勤務先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BC9C9DF" w14:textId="06D7B8C6" w:rsidR="00000EC4" w:rsidRPr="002567BA" w:rsidRDefault="00F1362F" w:rsidP="00000EC4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施設・事業所</w:t>
            </w:r>
            <w:r w:rsidR="00000EC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区分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F770D5C" w14:textId="442403F8" w:rsidR="00FB394C" w:rsidRPr="00F1362F" w:rsidRDefault="00F1362F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高齢者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2567BA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障害者(児)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2567BA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児童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2567BA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社協</w:t>
            </w:r>
          </w:p>
        </w:tc>
      </w:tr>
      <w:tr w:rsidR="00FB394C" w:rsidRPr="00491BAB" w14:paraId="1DC79763" w14:textId="77777777" w:rsidTr="00B17909">
        <w:trPr>
          <w:trHeight w:val="547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76302F2E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18EDFA3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97D0E5" w14:textId="7EDD881C" w:rsidR="002567BA" w:rsidRPr="002567BA" w:rsidRDefault="00FB394C" w:rsidP="002567BA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法</w:t>
            </w:r>
            <w:r w:rsidR="00F1362F"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 xml:space="preserve">　</w:t>
            </w: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人</w:t>
            </w:r>
            <w:r w:rsidR="00F1362F"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 xml:space="preserve">　</w:t>
            </w: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F35CB5E" w14:textId="77777777" w:rsidR="00FB394C" w:rsidRP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B394C" w:rsidRPr="0087697F" w14:paraId="031A8E7B" w14:textId="77777777" w:rsidTr="00B17909">
        <w:trPr>
          <w:trHeight w:val="56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0D077A53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2EC6EF5" w14:textId="77777777" w:rsidR="00FB394C" w:rsidRPr="002567BA" w:rsidRDefault="00FB394C" w:rsidP="00DC032F">
            <w:pPr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5F8F517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施設</w:t>
            </w:r>
            <w:r w:rsidRPr="002567BA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・事業所名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3B2880F" w14:textId="77777777" w:rsidR="00FB394C" w:rsidRP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B394C" w:rsidRPr="007E2B3B" w14:paraId="3A06BCA9" w14:textId="77777777" w:rsidTr="00B17909">
        <w:trPr>
          <w:trHeight w:val="846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2CD8AECB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FB67EBD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3432B5B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所　在　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38B011E8" w14:textId="0C945A48" w:rsidR="00FB394C" w:rsidRP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  <w:u w:val="single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〒　　　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>―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　　　</w:t>
            </w:r>
          </w:p>
          <w:p w14:paraId="55ABC739" w14:textId="77777777" w:rsidR="00FB394C" w:rsidRP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B394C" w:rsidRPr="005D463C" w14:paraId="31AC4DA3" w14:textId="77777777" w:rsidTr="00DE5AA2">
        <w:trPr>
          <w:trHeight w:val="407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2F8068E7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C4520A9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DE2DA6" w14:textId="22200572" w:rsidR="00FB394C" w:rsidRPr="002567BA" w:rsidRDefault="00D57DB3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D57DB3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TEL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・</w:t>
            </w:r>
            <w:r w:rsidRPr="00D57DB3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FAX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1A4DB1D7" w14:textId="7BD4CF45" w:rsidR="00FB394C" w:rsidRPr="00F1362F" w:rsidRDefault="00FB394C" w:rsidP="00DC032F">
            <w:pPr>
              <w:ind w:left="115"/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TEL:　　　　　　　  　　　FAX：</w:t>
            </w:r>
          </w:p>
        </w:tc>
      </w:tr>
      <w:tr w:rsidR="00FB394C" w:rsidRPr="005D463C" w14:paraId="56DA21E8" w14:textId="77777777" w:rsidTr="00685D9A">
        <w:trPr>
          <w:trHeight w:val="45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3A2B3976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AD928" w14:textId="1F613B96" w:rsidR="00B17909" w:rsidRDefault="00DE5AA2" w:rsidP="00DE5A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福祉職員</w:t>
            </w:r>
          </w:p>
          <w:p w14:paraId="1851C77E" w14:textId="5161DD7D" w:rsidR="00FB394C" w:rsidRPr="00B17909" w:rsidRDefault="00FB394C" w:rsidP="00DE5A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B1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経験年数</w:t>
            </w:r>
          </w:p>
        </w:tc>
        <w:tc>
          <w:tcPr>
            <w:tcW w:w="34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F33A9" w14:textId="0DB0C277" w:rsidR="00FB394C" w:rsidRPr="002567BA" w:rsidRDefault="00FB394C" w:rsidP="00DE5AA2">
            <w:pPr>
              <w:tabs>
                <w:tab w:val="left" w:pos="976"/>
              </w:tabs>
              <w:spacing w:line="0" w:lineRule="atLeast"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年　　　月(受講日時点)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5384D" w14:textId="77777777" w:rsidR="00DE5AA2" w:rsidRDefault="00DE5AA2" w:rsidP="00DE5A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現所属</w:t>
            </w:r>
          </w:p>
          <w:p w14:paraId="6FDD4F52" w14:textId="579634D2" w:rsidR="00FB394C" w:rsidRPr="002567BA" w:rsidRDefault="00FB394C" w:rsidP="00DE5A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経験年数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0A1C0" w14:textId="77777777" w:rsidR="00FB394C" w:rsidRPr="002567BA" w:rsidRDefault="00FB394C" w:rsidP="00DE5AA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年　　　月　(受講日時点)　　　 </w:t>
            </w:r>
          </w:p>
        </w:tc>
      </w:tr>
      <w:tr w:rsidR="00260712" w:rsidRPr="009D2EC3" w14:paraId="2351C270" w14:textId="16F9258F" w:rsidTr="00685D9A">
        <w:trPr>
          <w:trHeight w:val="53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0953B559" w14:textId="77777777" w:rsidR="00260712" w:rsidRPr="005D463C" w:rsidRDefault="00260712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5DAD2FB" w14:textId="77777777" w:rsidR="00260712" w:rsidRPr="002567BA" w:rsidRDefault="00260712" w:rsidP="002567BA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決定通知</w:t>
            </w:r>
          </w:p>
          <w:p w14:paraId="3656375E" w14:textId="77777777" w:rsidR="00260712" w:rsidRPr="002567BA" w:rsidRDefault="00260712" w:rsidP="002567BA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テキスト</w:t>
            </w:r>
          </w:p>
          <w:p w14:paraId="000016B9" w14:textId="77777777" w:rsidR="00260712" w:rsidRPr="002567BA" w:rsidRDefault="00260712" w:rsidP="002567BA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事前課題</w:t>
            </w:r>
          </w:p>
          <w:p w14:paraId="26E22240" w14:textId="4BEA7AE9" w:rsidR="00260712" w:rsidRPr="002567BA" w:rsidRDefault="00260712" w:rsidP="002567BA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送 付 先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120A0B8E" w14:textId="04B6CE5E" w:rsidR="00260712" w:rsidRPr="00000EC4" w:rsidRDefault="00260712" w:rsidP="00260712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上記勤務先とは</w:t>
            </w:r>
            <w:r w:rsidRPr="00000EC4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  <w:u w:val="double"/>
              </w:rPr>
              <w:t>別の住所への送付をご希望の方のみ、</w:t>
            </w:r>
            <w:r w:rsidR="00000EC4"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レ点と下記</w:t>
            </w: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送付先を記入ください。</w:t>
            </w:r>
          </w:p>
          <w:p w14:paraId="6F2299FD" w14:textId="0391F8FF" w:rsidR="00260712" w:rsidRPr="002567BA" w:rsidRDefault="00260712" w:rsidP="00260712">
            <w:pPr>
              <w:ind w:firstLineChars="100" w:firstLine="220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□下記住所に送付希望(上記勤務先に送付しません。)</w:t>
            </w:r>
          </w:p>
        </w:tc>
      </w:tr>
      <w:tr w:rsidR="00FB394C" w:rsidRPr="00972E1D" w14:paraId="283AF367" w14:textId="77777777" w:rsidTr="00DE5AA2">
        <w:trPr>
          <w:trHeight w:val="699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6B4739A" w14:textId="77777777" w:rsidR="00FB394C" w:rsidRPr="005D463C" w:rsidRDefault="00FB394C" w:rsidP="00DC032F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3C62A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CDA52" w14:textId="77777777" w:rsidR="00FB394C" w:rsidRPr="00260712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60712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住　　所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874F9" w14:textId="3EF1107F" w:rsidR="00FB394C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4"/>
                <w:u w:val="single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〒　　　　</w:t>
            </w:r>
            <w:r w:rsidR="00260712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>―</w:t>
            </w: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　　</w:t>
            </w:r>
          </w:p>
          <w:p w14:paraId="19107A92" w14:textId="3216B84D" w:rsidR="002567BA" w:rsidRPr="002567BA" w:rsidRDefault="002567BA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</w:tbl>
    <w:p w14:paraId="227B835E" w14:textId="667D1D06" w:rsidR="00895C09" w:rsidRPr="00FB394C" w:rsidRDefault="00895C09" w:rsidP="001157DA">
      <w:pPr>
        <w:ind w:leftChars="-135" w:left="-283" w:rightChars="-406" w:right="-853"/>
        <w:jc w:val="left"/>
        <w:rPr>
          <w:rFonts w:ascii="ＭＳ ゴシック" w:eastAsia="ＭＳ ゴシック" w:hAnsi="ＭＳ ゴシック"/>
          <w:color w:val="000000"/>
          <w:kern w:val="2"/>
          <w:szCs w:val="21"/>
        </w:rPr>
      </w:pPr>
    </w:p>
    <w:tbl>
      <w:tblPr>
        <w:tblStyle w:val="aa"/>
        <w:tblW w:w="0" w:type="auto"/>
        <w:tblInd w:w="-283" w:type="dxa"/>
        <w:tblLook w:val="04A0" w:firstRow="1" w:lastRow="0" w:firstColumn="1" w:lastColumn="0" w:noHBand="0" w:noVBand="1"/>
      </w:tblPr>
      <w:tblGrid>
        <w:gridCol w:w="868"/>
        <w:gridCol w:w="1965"/>
        <w:gridCol w:w="2794"/>
        <w:gridCol w:w="1455"/>
        <w:gridCol w:w="4133"/>
      </w:tblGrid>
      <w:tr w:rsidR="00895C09" w:rsidRPr="00D57DB3" w14:paraId="1DBAC174" w14:textId="5D01101E" w:rsidTr="00685D9A">
        <w:trPr>
          <w:trHeight w:val="759"/>
        </w:trPr>
        <w:tc>
          <w:tcPr>
            <w:tcW w:w="868" w:type="dxa"/>
            <w:vMerge w:val="restart"/>
            <w:shd w:val="clear" w:color="auto" w:fill="000000" w:themeFill="text1"/>
            <w:textDirection w:val="tbRlV"/>
            <w:vAlign w:val="center"/>
          </w:tcPr>
          <w:p w14:paraId="5675D1B9" w14:textId="68C46DC0" w:rsidR="00895C09" w:rsidRPr="00D57DB3" w:rsidRDefault="00895C09" w:rsidP="00CC2B0C">
            <w:pPr>
              <w:ind w:left="113" w:rightChars="-406" w:right="-853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36"/>
                <w:szCs w:val="36"/>
              </w:rPr>
              <w:t>申込</w:t>
            </w:r>
            <w:r w:rsidR="002D3054" w:rsidRPr="0003280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36"/>
                <w:szCs w:val="36"/>
              </w:rPr>
              <w:t>事務</w:t>
            </w:r>
            <w:r w:rsidRPr="0003280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36"/>
                <w:szCs w:val="36"/>
              </w:rPr>
              <w:t>連絡</w:t>
            </w:r>
            <w:r w:rsidR="00CC2B0C" w:rsidRPr="0003280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36"/>
                <w:szCs w:val="36"/>
              </w:rPr>
              <w:t>先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0E221095" w14:textId="77777777" w:rsidR="00895C09" w:rsidRDefault="00895C09" w:rsidP="00895C09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D05120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連　絡　先</w:t>
            </w:r>
          </w:p>
          <w:p w14:paraId="4A46EB39" w14:textId="4BE2E085" w:rsidR="00CC2B0C" w:rsidRPr="00CC2B0C" w:rsidRDefault="00CC2B0C" w:rsidP="00895C09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(レ点記入)</w:t>
            </w:r>
          </w:p>
        </w:tc>
        <w:tc>
          <w:tcPr>
            <w:tcW w:w="8382" w:type="dxa"/>
            <w:gridSpan w:val="3"/>
            <w:vAlign w:val="center"/>
          </w:tcPr>
          <w:p w14:paraId="355BE175" w14:textId="0FC058D9" w:rsidR="00895C09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 xml:space="preserve">　</w:t>
            </w:r>
            <w:r w:rsidRPr="00CC2B0C"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受講者情報と同じ(以下の記入は不要です)</w:t>
            </w:r>
          </w:p>
          <w:p w14:paraId="0CD442AB" w14:textId="11BED4C7" w:rsidR="00CC2B0C" w:rsidRPr="00D57DB3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 xml:space="preserve">　</w:t>
            </w:r>
            <w:r w:rsidRPr="00CC2B0C"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下記の通り(</w:t>
            </w: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  <w:u w:val="double"/>
              </w:rPr>
              <w:t>受講者情報と異なる場合のみ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記入ください)</w:t>
            </w:r>
          </w:p>
        </w:tc>
      </w:tr>
      <w:tr w:rsidR="00CC2B0C" w:rsidRPr="00D57DB3" w14:paraId="204B3CDB" w14:textId="6DE14824" w:rsidTr="00685D9A">
        <w:trPr>
          <w:trHeight w:val="459"/>
        </w:trPr>
        <w:tc>
          <w:tcPr>
            <w:tcW w:w="868" w:type="dxa"/>
            <w:vMerge/>
            <w:shd w:val="clear" w:color="auto" w:fill="000000" w:themeFill="text1"/>
            <w:textDirection w:val="tbRlV"/>
            <w:vAlign w:val="center"/>
          </w:tcPr>
          <w:p w14:paraId="7F19D84D" w14:textId="77777777" w:rsidR="00CC2B0C" w:rsidRPr="00D57DB3" w:rsidRDefault="00CC2B0C" w:rsidP="00D57DB3">
            <w:pPr>
              <w:ind w:left="113"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DD21A64" w14:textId="2D959B05" w:rsidR="00CC2B0C" w:rsidRPr="00D05120" w:rsidRDefault="00CC2B0C" w:rsidP="00CC2B0C">
            <w:pPr>
              <w:ind w:rightChars="-406" w:right="-853"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職　　　名</w:t>
            </w:r>
          </w:p>
        </w:tc>
        <w:tc>
          <w:tcPr>
            <w:tcW w:w="2794" w:type="dxa"/>
            <w:vAlign w:val="center"/>
          </w:tcPr>
          <w:p w14:paraId="11665A88" w14:textId="77777777" w:rsidR="00CC2B0C" w:rsidRPr="00D57DB3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14:paraId="1EABDC8A" w14:textId="197F6B0A" w:rsidR="00CC2B0C" w:rsidRPr="00CC2B0C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氏　　　名</w:t>
            </w:r>
          </w:p>
        </w:tc>
        <w:tc>
          <w:tcPr>
            <w:tcW w:w="4133" w:type="dxa"/>
            <w:vAlign w:val="center"/>
          </w:tcPr>
          <w:p w14:paraId="76998F4D" w14:textId="5DA4ABF9" w:rsidR="00CC2B0C" w:rsidRPr="00D57DB3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895C09" w:rsidRPr="00D57DB3" w14:paraId="20FFA8B0" w14:textId="7E34ED89" w:rsidTr="00032804">
        <w:trPr>
          <w:trHeight w:val="481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209C329E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BB8F0EE" w14:textId="09E7001A" w:rsidR="00895C09" w:rsidRPr="00D57DB3" w:rsidRDefault="00895C09" w:rsidP="00D57DB3">
            <w:pPr>
              <w:ind w:rightChars="-406" w:right="-853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施設</w:t>
            </w:r>
            <w:r w:rsidRPr="002567BA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・事業所名</w:t>
            </w:r>
          </w:p>
        </w:tc>
        <w:tc>
          <w:tcPr>
            <w:tcW w:w="8382" w:type="dxa"/>
            <w:gridSpan w:val="3"/>
            <w:vAlign w:val="center"/>
          </w:tcPr>
          <w:p w14:paraId="4F898AA5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895C09" w:rsidRPr="00D57DB3" w14:paraId="6386532E" w14:textId="77777777" w:rsidTr="00685D9A">
        <w:trPr>
          <w:trHeight w:val="165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73D4ACA4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5488FE2E" w14:textId="7DFB91F3" w:rsidR="00895C09" w:rsidRPr="00D57DB3" w:rsidRDefault="00895C09" w:rsidP="00D57DB3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所　在　地</w:t>
            </w:r>
          </w:p>
        </w:tc>
        <w:tc>
          <w:tcPr>
            <w:tcW w:w="8382" w:type="dxa"/>
            <w:gridSpan w:val="3"/>
            <w:vAlign w:val="center"/>
          </w:tcPr>
          <w:p w14:paraId="52406713" w14:textId="72AC0ACF" w:rsidR="00895C09" w:rsidRPr="00F1362F" w:rsidRDefault="00895C09" w:rsidP="00D57DB3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  <w:u w:val="single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〒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>―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　　　</w:t>
            </w:r>
          </w:p>
          <w:p w14:paraId="268BFD6F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895C09" w:rsidRPr="00D57DB3" w14:paraId="174FD07F" w14:textId="77777777" w:rsidTr="00685D9A">
        <w:trPr>
          <w:trHeight w:val="453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243928EB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731F88C" w14:textId="50AA3C16" w:rsidR="00895C09" w:rsidRPr="00D57DB3" w:rsidRDefault="00895C09" w:rsidP="00D57DB3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D57DB3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TEL・FAX</w:t>
            </w:r>
          </w:p>
        </w:tc>
        <w:tc>
          <w:tcPr>
            <w:tcW w:w="8382" w:type="dxa"/>
            <w:gridSpan w:val="3"/>
            <w:vAlign w:val="center"/>
          </w:tcPr>
          <w:p w14:paraId="7318BE77" w14:textId="7FF7E5BE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TEL:　　　　　　　  　　　FAX：</w:t>
            </w:r>
          </w:p>
        </w:tc>
      </w:tr>
    </w:tbl>
    <w:p w14:paraId="027D81A3" w14:textId="3A8E5D55" w:rsidR="00D34BD9" w:rsidRPr="00DE5AA2" w:rsidRDefault="00D34BD9" w:rsidP="00B17909">
      <w:pPr>
        <w:ind w:rightChars="-406" w:right="-853"/>
        <w:jc w:val="left"/>
        <w:rPr>
          <w:rFonts w:ascii="ＭＳ ゴシック" w:eastAsia="ＭＳ ゴシック" w:hAnsi="ＭＳ ゴシック"/>
          <w:color w:val="000000"/>
          <w:kern w:val="2"/>
          <w:sz w:val="6"/>
          <w:szCs w:val="6"/>
        </w:rPr>
      </w:pPr>
    </w:p>
    <w:sectPr w:rsidR="00D34BD9" w:rsidRPr="00DE5AA2" w:rsidSect="008F3D8B">
      <w:pgSz w:w="11906" w:h="16838" w:code="9"/>
      <w:pgMar w:top="567" w:right="340" w:bottom="454" w:left="624" w:header="624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A2D53" w14:textId="77777777" w:rsidR="001B75E2" w:rsidRDefault="001B75E2">
      <w:r>
        <w:separator/>
      </w:r>
    </w:p>
  </w:endnote>
  <w:endnote w:type="continuationSeparator" w:id="0">
    <w:p w14:paraId="26F72BCC" w14:textId="77777777" w:rsidR="001B75E2" w:rsidRDefault="001B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70C9C" w14:textId="77777777" w:rsidR="001B75E2" w:rsidRDefault="001B75E2">
      <w:r>
        <w:separator/>
      </w:r>
    </w:p>
  </w:footnote>
  <w:footnote w:type="continuationSeparator" w:id="0">
    <w:p w14:paraId="02A26744" w14:textId="77777777" w:rsidR="001B75E2" w:rsidRDefault="001B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37791"/>
    <w:multiLevelType w:val="hybridMultilevel"/>
    <w:tmpl w:val="CFF4707A"/>
    <w:lvl w:ilvl="0" w:tplc="1668E9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627ED"/>
    <w:multiLevelType w:val="hybridMultilevel"/>
    <w:tmpl w:val="4D74D316"/>
    <w:lvl w:ilvl="0" w:tplc="D59E9A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F2296D"/>
    <w:multiLevelType w:val="hybridMultilevel"/>
    <w:tmpl w:val="6F1C08B6"/>
    <w:lvl w:ilvl="0" w:tplc="F1B66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183F38"/>
    <w:multiLevelType w:val="hybridMultilevel"/>
    <w:tmpl w:val="B3FC7A0A"/>
    <w:lvl w:ilvl="0" w:tplc="178A5F5C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56523C"/>
    <w:multiLevelType w:val="hybridMultilevel"/>
    <w:tmpl w:val="5FE083EE"/>
    <w:lvl w:ilvl="0" w:tplc="4B5A29E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950217">
    <w:abstractNumId w:val="4"/>
  </w:num>
  <w:num w:numId="2" w16cid:durableId="1785735976">
    <w:abstractNumId w:val="2"/>
  </w:num>
  <w:num w:numId="3" w16cid:durableId="1544515799">
    <w:abstractNumId w:val="0"/>
  </w:num>
  <w:num w:numId="4" w16cid:durableId="1078331991">
    <w:abstractNumId w:val="1"/>
  </w:num>
  <w:num w:numId="5" w16cid:durableId="1553806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80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0F"/>
    <w:rsid w:val="00000EC4"/>
    <w:rsid w:val="00010C5E"/>
    <w:rsid w:val="00027122"/>
    <w:rsid w:val="00031495"/>
    <w:rsid w:val="00032804"/>
    <w:rsid w:val="00046F11"/>
    <w:rsid w:val="00054D85"/>
    <w:rsid w:val="00071EB8"/>
    <w:rsid w:val="00074329"/>
    <w:rsid w:val="0008272C"/>
    <w:rsid w:val="00085060"/>
    <w:rsid w:val="00086128"/>
    <w:rsid w:val="0008715E"/>
    <w:rsid w:val="00087D7F"/>
    <w:rsid w:val="0009349C"/>
    <w:rsid w:val="000A0EF0"/>
    <w:rsid w:val="000A5CD2"/>
    <w:rsid w:val="000A6E6F"/>
    <w:rsid w:val="000A7BF0"/>
    <w:rsid w:val="000B62D4"/>
    <w:rsid w:val="000D1FA2"/>
    <w:rsid w:val="000D2BFC"/>
    <w:rsid w:val="000D37CC"/>
    <w:rsid w:val="000E37B4"/>
    <w:rsid w:val="000F23BE"/>
    <w:rsid w:val="000F52F0"/>
    <w:rsid w:val="001069AF"/>
    <w:rsid w:val="00107548"/>
    <w:rsid w:val="00107D20"/>
    <w:rsid w:val="00112AFB"/>
    <w:rsid w:val="001157DA"/>
    <w:rsid w:val="00136C97"/>
    <w:rsid w:val="001403EF"/>
    <w:rsid w:val="00140AFC"/>
    <w:rsid w:val="00150822"/>
    <w:rsid w:val="00151F26"/>
    <w:rsid w:val="00152D6B"/>
    <w:rsid w:val="00154902"/>
    <w:rsid w:val="00154BCB"/>
    <w:rsid w:val="00167671"/>
    <w:rsid w:val="00177E63"/>
    <w:rsid w:val="00182460"/>
    <w:rsid w:val="001B247F"/>
    <w:rsid w:val="001B29C1"/>
    <w:rsid w:val="001B41F7"/>
    <w:rsid w:val="001B56B4"/>
    <w:rsid w:val="001B67FC"/>
    <w:rsid w:val="001B6B7E"/>
    <w:rsid w:val="001B75E2"/>
    <w:rsid w:val="001B7827"/>
    <w:rsid w:val="001C5613"/>
    <w:rsid w:val="001D42AD"/>
    <w:rsid w:val="001D6108"/>
    <w:rsid w:val="001E4FB5"/>
    <w:rsid w:val="001E5019"/>
    <w:rsid w:val="00206D13"/>
    <w:rsid w:val="00207117"/>
    <w:rsid w:val="0021608E"/>
    <w:rsid w:val="0021614E"/>
    <w:rsid w:val="002167C3"/>
    <w:rsid w:val="00220DEF"/>
    <w:rsid w:val="002225E2"/>
    <w:rsid w:val="002333B9"/>
    <w:rsid w:val="00234994"/>
    <w:rsid w:val="002566F3"/>
    <w:rsid w:val="002567BA"/>
    <w:rsid w:val="00260712"/>
    <w:rsid w:val="00261588"/>
    <w:rsid w:val="00264B30"/>
    <w:rsid w:val="00265DD4"/>
    <w:rsid w:val="0027046F"/>
    <w:rsid w:val="00274882"/>
    <w:rsid w:val="00276C7D"/>
    <w:rsid w:val="0027741D"/>
    <w:rsid w:val="002963E0"/>
    <w:rsid w:val="002A02F6"/>
    <w:rsid w:val="002A29CE"/>
    <w:rsid w:val="002B32F4"/>
    <w:rsid w:val="002C71CC"/>
    <w:rsid w:val="002C77BF"/>
    <w:rsid w:val="002C77F1"/>
    <w:rsid w:val="002D3054"/>
    <w:rsid w:val="002E01A0"/>
    <w:rsid w:val="002E6848"/>
    <w:rsid w:val="002E7582"/>
    <w:rsid w:val="002F0FD4"/>
    <w:rsid w:val="002F4FC6"/>
    <w:rsid w:val="002F5184"/>
    <w:rsid w:val="002F6F52"/>
    <w:rsid w:val="00301F7D"/>
    <w:rsid w:val="0031151C"/>
    <w:rsid w:val="00312708"/>
    <w:rsid w:val="00322109"/>
    <w:rsid w:val="003325B1"/>
    <w:rsid w:val="00337224"/>
    <w:rsid w:val="003612E4"/>
    <w:rsid w:val="00361567"/>
    <w:rsid w:val="0036252E"/>
    <w:rsid w:val="00365676"/>
    <w:rsid w:val="0037041A"/>
    <w:rsid w:val="00372CBA"/>
    <w:rsid w:val="00372CBB"/>
    <w:rsid w:val="003735E1"/>
    <w:rsid w:val="003752CF"/>
    <w:rsid w:val="00375673"/>
    <w:rsid w:val="00384D47"/>
    <w:rsid w:val="00391039"/>
    <w:rsid w:val="003A5C44"/>
    <w:rsid w:val="003A7343"/>
    <w:rsid w:val="003B7BB0"/>
    <w:rsid w:val="003D00FE"/>
    <w:rsid w:val="003D1B5E"/>
    <w:rsid w:val="003D1DE8"/>
    <w:rsid w:val="003E5679"/>
    <w:rsid w:val="003E732E"/>
    <w:rsid w:val="003F521F"/>
    <w:rsid w:val="00405079"/>
    <w:rsid w:val="0040564B"/>
    <w:rsid w:val="004062CA"/>
    <w:rsid w:val="004073ED"/>
    <w:rsid w:val="0041064C"/>
    <w:rsid w:val="004108ED"/>
    <w:rsid w:val="00414004"/>
    <w:rsid w:val="004260BF"/>
    <w:rsid w:val="00437687"/>
    <w:rsid w:val="00442971"/>
    <w:rsid w:val="00444238"/>
    <w:rsid w:val="00446D28"/>
    <w:rsid w:val="00452B9F"/>
    <w:rsid w:val="00487981"/>
    <w:rsid w:val="00491BAB"/>
    <w:rsid w:val="00492BE6"/>
    <w:rsid w:val="00497C59"/>
    <w:rsid w:val="004A6F09"/>
    <w:rsid w:val="004B271C"/>
    <w:rsid w:val="004B3EA4"/>
    <w:rsid w:val="004B6A10"/>
    <w:rsid w:val="004C1B1A"/>
    <w:rsid w:val="004C6B81"/>
    <w:rsid w:val="004D4384"/>
    <w:rsid w:val="004F31BC"/>
    <w:rsid w:val="00500C1D"/>
    <w:rsid w:val="00500CD0"/>
    <w:rsid w:val="00516221"/>
    <w:rsid w:val="00520D57"/>
    <w:rsid w:val="005217FB"/>
    <w:rsid w:val="00526A5E"/>
    <w:rsid w:val="005273FF"/>
    <w:rsid w:val="0053485D"/>
    <w:rsid w:val="005406A6"/>
    <w:rsid w:val="0054396B"/>
    <w:rsid w:val="00552B25"/>
    <w:rsid w:val="005541C3"/>
    <w:rsid w:val="0056065E"/>
    <w:rsid w:val="00590557"/>
    <w:rsid w:val="00592102"/>
    <w:rsid w:val="005A4B55"/>
    <w:rsid w:val="005B6D4C"/>
    <w:rsid w:val="005C031D"/>
    <w:rsid w:val="005C1E80"/>
    <w:rsid w:val="005C2D90"/>
    <w:rsid w:val="005C7117"/>
    <w:rsid w:val="005D0207"/>
    <w:rsid w:val="005D11BE"/>
    <w:rsid w:val="005D463C"/>
    <w:rsid w:val="005E3396"/>
    <w:rsid w:val="005F1A66"/>
    <w:rsid w:val="005F1FFC"/>
    <w:rsid w:val="005F2112"/>
    <w:rsid w:val="005F2D26"/>
    <w:rsid w:val="005F5D6A"/>
    <w:rsid w:val="005F61FC"/>
    <w:rsid w:val="005F62AC"/>
    <w:rsid w:val="005F7ACA"/>
    <w:rsid w:val="00600825"/>
    <w:rsid w:val="006034DB"/>
    <w:rsid w:val="00614B17"/>
    <w:rsid w:val="00621D73"/>
    <w:rsid w:val="00635087"/>
    <w:rsid w:val="0063587A"/>
    <w:rsid w:val="00636D7F"/>
    <w:rsid w:val="00640BAF"/>
    <w:rsid w:val="00647350"/>
    <w:rsid w:val="00652FEC"/>
    <w:rsid w:val="00660F4C"/>
    <w:rsid w:val="006716A7"/>
    <w:rsid w:val="00675E11"/>
    <w:rsid w:val="00685D9A"/>
    <w:rsid w:val="006931ED"/>
    <w:rsid w:val="00697F55"/>
    <w:rsid w:val="006A397E"/>
    <w:rsid w:val="006A594D"/>
    <w:rsid w:val="006B66EE"/>
    <w:rsid w:val="006C5933"/>
    <w:rsid w:val="006D2A90"/>
    <w:rsid w:val="006D2F2C"/>
    <w:rsid w:val="006D349A"/>
    <w:rsid w:val="006E522D"/>
    <w:rsid w:val="006E6030"/>
    <w:rsid w:val="006F134C"/>
    <w:rsid w:val="006F27ED"/>
    <w:rsid w:val="006F3C37"/>
    <w:rsid w:val="00700755"/>
    <w:rsid w:val="00701F35"/>
    <w:rsid w:val="0070673C"/>
    <w:rsid w:val="00711CF6"/>
    <w:rsid w:val="00712D16"/>
    <w:rsid w:val="00717E97"/>
    <w:rsid w:val="00721CF8"/>
    <w:rsid w:val="00724CE0"/>
    <w:rsid w:val="00725A41"/>
    <w:rsid w:val="007278B4"/>
    <w:rsid w:val="00731BEF"/>
    <w:rsid w:val="00737472"/>
    <w:rsid w:val="00742D52"/>
    <w:rsid w:val="00751B8E"/>
    <w:rsid w:val="00762340"/>
    <w:rsid w:val="00762D4A"/>
    <w:rsid w:val="00763362"/>
    <w:rsid w:val="0076417E"/>
    <w:rsid w:val="0076658B"/>
    <w:rsid w:val="00770D94"/>
    <w:rsid w:val="007719C1"/>
    <w:rsid w:val="00772C3C"/>
    <w:rsid w:val="007762CD"/>
    <w:rsid w:val="00777707"/>
    <w:rsid w:val="0078065E"/>
    <w:rsid w:val="007818D5"/>
    <w:rsid w:val="00781D69"/>
    <w:rsid w:val="00786D7B"/>
    <w:rsid w:val="00794FB4"/>
    <w:rsid w:val="007A2798"/>
    <w:rsid w:val="007B0A29"/>
    <w:rsid w:val="007B0B27"/>
    <w:rsid w:val="007B4D78"/>
    <w:rsid w:val="007B794C"/>
    <w:rsid w:val="007C0A1E"/>
    <w:rsid w:val="007C11A9"/>
    <w:rsid w:val="007C2DFB"/>
    <w:rsid w:val="007C38A0"/>
    <w:rsid w:val="007C624C"/>
    <w:rsid w:val="007C7B38"/>
    <w:rsid w:val="007D3D37"/>
    <w:rsid w:val="007D72F9"/>
    <w:rsid w:val="007E2B3B"/>
    <w:rsid w:val="007E42EE"/>
    <w:rsid w:val="007F39CB"/>
    <w:rsid w:val="007F5CC3"/>
    <w:rsid w:val="007F7BEC"/>
    <w:rsid w:val="0080458B"/>
    <w:rsid w:val="008065BD"/>
    <w:rsid w:val="00813C0A"/>
    <w:rsid w:val="008237E0"/>
    <w:rsid w:val="008248D1"/>
    <w:rsid w:val="00835E50"/>
    <w:rsid w:val="00836F9C"/>
    <w:rsid w:val="00843958"/>
    <w:rsid w:val="00850661"/>
    <w:rsid w:val="0085123D"/>
    <w:rsid w:val="00855F42"/>
    <w:rsid w:val="00861B6B"/>
    <w:rsid w:val="00863612"/>
    <w:rsid w:val="0087697F"/>
    <w:rsid w:val="00882416"/>
    <w:rsid w:val="008862A9"/>
    <w:rsid w:val="00890F6D"/>
    <w:rsid w:val="00890FAD"/>
    <w:rsid w:val="008927FF"/>
    <w:rsid w:val="00895C09"/>
    <w:rsid w:val="0089748F"/>
    <w:rsid w:val="008A3971"/>
    <w:rsid w:val="008A67C9"/>
    <w:rsid w:val="008C0D08"/>
    <w:rsid w:val="008C25DB"/>
    <w:rsid w:val="008C2718"/>
    <w:rsid w:val="008C5CA4"/>
    <w:rsid w:val="008C7FEC"/>
    <w:rsid w:val="008D719C"/>
    <w:rsid w:val="008F1FED"/>
    <w:rsid w:val="008F3D8B"/>
    <w:rsid w:val="008F6BA7"/>
    <w:rsid w:val="00902976"/>
    <w:rsid w:val="00902B71"/>
    <w:rsid w:val="00911F43"/>
    <w:rsid w:val="00914B8A"/>
    <w:rsid w:val="00921FAF"/>
    <w:rsid w:val="00931288"/>
    <w:rsid w:val="00935623"/>
    <w:rsid w:val="009402D8"/>
    <w:rsid w:val="00947EBC"/>
    <w:rsid w:val="009561F2"/>
    <w:rsid w:val="00965466"/>
    <w:rsid w:val="00972E1D"/>
    <w:rsid w:val="00980823"/>
    <w:rsid w:val="00990D49"/>
    <w:rsid w:val="00994019"/>
    <w:rsid w:val="00995BBA"/>
    <w:rsid w:val="0099764A"/>
    <w:rsid w:val="00997B31"/>
    <w:rsid w:val="009A0A9C"/>
    <w:rsid w:val="009A129C"/>
    <w:rsid w:val="009C623F"/>
    <w:rsid w:val="009C6CAA"/>
    <w:rsid w:val="009D2EC3"/>
    <w:rsid w:val="009E346D"/>
    <w:rsid w:val="009E630A"/>
    <w:rsid w:val="009F3DBD"/>
    <w:rsid w:val="009F78F3"/>
    <w:rsid w:val="00A03713"/>
    <w:rsid w:val="00A0437F"/>
    <w:rsid w:val="00A13586"/>
    <w:rsid w:val="00A14F8B"/>
    <w:rsid w:val="00A1797B"/>
    <w:rsid w:val="00A25123"/>
    <w:rsid w:val="00A3210F"/>
    <w:rsid w:val="00A36009"/>
    <w:rsid w:val="00A42415"/>
    <w:rsid w:val="00A42906"/>
    <w:rsid w:val="00A52040"/>
    <w:rsid w:val="00A556D0"/>
    <w:rsid w:val="00A64B54"/>
    <w:rsid w:val="00A771C9"/>
    <w:rsid w:val="00A96C78"/>
    <w:rsid w:val="00AA6A0F"/>
    <w:rsid w:val="00AB7714"/>
    <w:rsid w:val="00AC04CE"/>
    <w:rsid w:val="00AC4287"/>
    <w:rsid w:val="00AC599D"/>
    <w:rsid w:val="00AC7121"/>
    <w:rsid w:val="00AD5214"/>
    <w:rsid w:val="00AE2376"/>
    <w:rsid w:val="00AF4484"/>
    <w:rsid w:val="00AF7BC2"/>
    <w:rsid w:val="00B17909"/>
    <w:rsid w:val="00B30C35"/>
    <w:rsid w:val="00B3544E"/>
    <w:rsid w:val="00B358BD"/>
    <w:rsid w:val="00B362CC"/>
    <w:rsid w:val="00B41ED4"/>
    <w:rsid w:val="00B46996"/>
    <w:rsid w:val="00B54A1F"/>
    <w:rsid w:val="00B54B10"/>
    <w:rsid w:val="00B63C70"/>
    <w:rsid w:val="00B7435A"/>
    <w:rsid w:val="00B8406D"/>
    <w:rsid w:val="00B92D3B"/>
    <w:rsid w:val="00B93DAA"/>
    <w:rsid w:val="00B952E2"/>
    <w:rsid w:val="00BA5651"/>
    <w:rsid w:val="00BB03CB"/>
    <w:rsid w:val="00BC0110"/>
    <w:rsid w:val="00BC1426"/>
    <w:rsid w:val="00BC1889"/>
    <w:rsid w:val="00BC39C2"/>
    <w:rsid w:val="00BC4BBE"/>
    <w:rsid w:val="00BC5A1B"/>
    <w:rsid w:val="00BD5112"/>
    <w:rsid w:val="00BD7C66"/>
    <w:rsid w:val="00BE288F"/>
    <w:rsid w:val="00C03BCF"/>
    <w:rsid w:val="00C07310"/>
    <w:rsid w:val="00C20D45"/>
    <w:rsid w:val="00C2352F"/>
    <w:rsid w:val="00C3771C"/>
    <w:rsid w:val="00C404D7"/>
    <w:rsid w:val="00C46DDD"/>
    <w:rsid w:val="00C51FA8"/>
    <w:rsid w:val="00C62227"/>
    <w:rsid w:val="00C7633D"/>
    <w:rsid w:val="00C92656"/>
    <w:rsid w:val="00C94BEE"/>
    <w:rsid w:val="00C95B98"/>
    <w:rsid w:val="00C96081"/>
    <w:rsid w:val="00CA253A"/>
    <w:rsid w:val="00CA6C94"/>
    <w:rsid w:val="00CC2B0C"/>
    <w:rsid w:val="00CE7FC7"/>
    <w:rsid w:val="00CF311B"/>
    <w:rsid w:val="00CF577A"/>
    <w:rsid w:val="00D000EA"/>
    <w:rsid w:val="00D05120"/>
    <w:rsid w:val="00D17264"/>
    <w:rsid w:val="00D175BD"/>
    <w:rsid w:val="00D20102"/>
    <w:rsid w:val="00D336E4"/>
    <w:rsid w:val="00D34BD9"/>
    <w:rsid w:val="00D43486"/>
    <w:rsid w:val="00D44C5E"/>
    <w:rsid w:val="00D57DB3"/>
    <w:rsid w:val="00D63E44"/>
    <w:rsid w:val="00D65213"/>
    <w:rsid w:val="00DA10FF"/>
    <w:rsid w:val="00DA27F9"/>
    <w:rsid w:val="00DA5801"/>
    <w:rsid w:val="00DB47BB"/>
    <w:rsid w:val="00DB625D"/>
    <w:rsid w:val="00DC71DA"/>
    <w:rsid w:val="00DC76FE"/>
    <w:rsid w:val="00DD3C97"/>
    <w:rsid w:val="00DE0EC7"/>
    <w:rsid w:val="00DE4C51"/>
    <w:rsid w:val="00DE4F72"/>
    <w:rsid w:val="00DE5AA2"/>
    <w:rsid w:val="00DF53B1"/>
    <w:rsid w:val="00E04104"/>
    <w:rsid w:val="00E05652"/>
    <w:rsid w:val="00E103D3"/>
    <w:rsid w:val="00E133EE"/>
    <w:rsid w:val="00E13B0F"/>
    <w:rsid w:val="00E13E66"/>
    <w:rsid w:val="00E153BE"/>
    <w:rsid w:val="00E1683E"/>
    <w:rsid w:val="00E16E54"/>
    <w:rsid w:val="00E31FB2"/>
    <w:rsid w:val="00E5102E"/>
    <w:rsid w:val="00E62AB2"/>
    <w:rsid w:val="00E648F8"/>
    <w:rsid w:val="00E64F76"/>
    <w:rsid w:val="00E727FD"/>
    <w:rsid w:val="00E72F92"/>
    <w:rsid w:val="00E7560D"/>
    <w:rsid w:val="00E77F57"/>
    <w:rsid w:val="00E80282"/>
    <w:rsid w:val="00E8175C"/>
    <w:rsid w:val="00E8788C"/>
    <w:rsid w:val="00E87D28"/>
    <w:rsid w:val="00E94124"/>
    <w:rsid w:val="00EA19B4"/>
    <w:rsid w:val="00EB3258"/>
    <w:rsid w:val="00EB665B"/>
    <w:rsid w:val="00EB7132"/>
    <w:rsid w:val="00EC3BFC"/>
    <w:rsid w:val="00ED23D6"/>
    <w:rsid w:val="00ED56DD"/>
    <w:rsid w:val="00ED6E6D"/>
    <w:rsid w:val="00EE00C4"/>
    <w:rsid w:val="00EE0177"/>
    <w:rsid w:val="00EE3708"/>
    <w:rsid w:val="00F01D36"/>
    <w:rsid w:val="00F02C65"/>
    <w:rsid w:val="00F1362F"/>
    <w:rsid w:val="00F27FBE"/>
    <w:rsid w:val="00F346C6"/>
    <w:rsid w:val="00F373BB"/>
    <w:rsid w:val="00F40F3B"/>
    <w:rsid w:val="00F41333"/>
    <w:rsid w:val="00F44DCB"/>
    <w:rsid w:val="00F6047E"/>
    <w:rsid w:val="00F6525A"/>
    <w:rsid w:val="00F73DE8"/>
    <w:rsid w:val="00F73E4A"/>
    <w:rsid w:val="00F84BFB"/>
    <w:rsid w:val="00F964D8"/>
    <w:rsid w:val="00F9684E"/>
    <w:rsid w:val="00F9771C"/>
    <w:rsid w:val="00FA1665"/>
    <w:rsid w:val="00FA25FD"/>
    <w:rsid w:val="00FA260C"/>
    <w:rsid w:val="00FA5C91"/>
    <w:rsid w:val="00FA78DA"/>
    <w:rsid w:val="00FB394C"/>
    <w:rsid w:val="00FB7BDB"/>
    <w:rsid w:val="00FB7F9F"/>
    <w:rsid w:val="00FC05DB"/>
    <w:rsid w:val="00FC2F0B"/>
    <w:rsid w:val="00FD43AB"/>
    <w:rsid w:val="00FE1F24"/>
    <w:rsid w:val="00FE72C7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C23B4"/>
  <w15:chartTrackingRefBased/>
  <w15:docId w15:val="{F81F81A6-7EEF-43CD-B380-919F4AF0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DA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Body Text"/>
    <w:basedOn w:val="a"/>
    <w:pPr>
      <w:spacing w:line="777" w:lineRule="exact"/>
      <w:ind w:right="-454"/>
    </w:pPr>
    <w:rPr>
      <w:spacing w:val="-70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E05652"/>
    <w:rPr>
      <w:rFonts w:ascii="Arial" w:eastAsia="ＭＳ ゴシック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565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9F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21CF8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C599D"/>
  </w:style>
  <w:style w:type="character" w:customStyle="1" w:styleId="ad">
    <w:name w:val="日付 (文字)"/>
    <w:link w:val="ac"/>
    <w:uiPriority w:val="99"/>
    <w:semiHidden/>
    <w:rsid w:val="00AC599D"/>
    <w:rPr>
      <w:rFonts w:ascii="ＭＳ 明朝" w:hAnsi="Arial"/>
      <w:sz w:val="21"/>
    </w:rPr>
  </w:style>
  <w:style w:type="character" w:styleId="ae">
    <w:name w:val="Unresolved Mention"/>
    <w:uiPriority w:val="99"/>
    <w:semiHidden/>
    <w:unhideWhenUsed/>
    <w:rsid w:val="00997B3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52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F8F0-40BB-42DA-B45E-AB37502D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A4_10.5p</Template>
  <TotalTime>221</TotalTime>
  <Pages>1</Pages>
  <Words>540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課名</vt:lpstr>
      <vt:lpstr>課名</vt:lpstr>
    </vt:vector>
  </TitlesOfParts>
  <Company/>
  <LinksUpToDate>false</LinksUpToDate>
  <CharactersWithSpaces>822</CharactersWithSpaces>
  <SharedDoc>false</SharedDoc>
  <HLinks>
    <vt:vector size="84" baseType="variant">
      <vt:variant>
        <vt:i4>4587608</vt:i4>
      </vt:variant>
      <vt:variant>
        <vt:i4>9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6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3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0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4194342</vt:i4>
      </vt:variant>
      <vt:variant>
        <vt:i4>27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24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21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18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15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12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9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6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課名</dc:title>
  <dc:subject/>
  <dc:creator>Ｆｕｊｉｗａｒａ</dc:creator>
  <cp:keywords/>
  <cp:lastModifiedBy>坂下</cp:lastModifiedBy>
  <cp:revision>37</cp:revision>
  <cp:lastPrinted>2025-04-01T00:28:00Z</cp:lastPrinted>
  <dcterms:created xsi:type="dcterms:W3CDTF">2022-12-08T07:22:00Z</dcterms:created>
  <dcterms:modified xsi:type="dcterms:W3CDTF">2025-04-01T01:13:00Z</dcterms:modified>
</cp:coreProperties>
</file>