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6FEB100C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782826" w:rsidRPr="00782826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７</w:t>
            </w:r>
            <w:r w:rsidRPr="00782826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月</w:t>
            </w:r>
            <w:r w:rsidR="00EF2592" w:rsidRPr="00782826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2</w:t>
            </w:r>
            <w:r w:rsidR="00782826" w:rsidRPr="00782826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5</w:t>
            </w:r>
            <w:r w:rsidRPr="00782826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日(</w:t>
            </w:r>
            <w:r w:rsidR="00EF2592" w:rsidRPr="00782826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金</w:t>
            </w:r>
            <w:r w:rsidRPr="00782826"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  <w:t>)</w:t>
            </w:r>
          </w:p>
        </w:tc>
      </w:tr>
    </w:tbl>
    <w:p w14:paraId="7266BAB3" w14:textId="3D797FED" w:rsidR="00DE5AA2" w:rsidRPr="00685D9A" w:rsidRDefault="00782826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2D6B0E" wp14:editId="6991F855">
            <wp:simplePos x="0" y="0"/>
            <wp:positionH relativeFrom="column">
              <wp:posOffset>5743575</wp:posOffset>
            </wp:positionH>
            <wp:positionV relativeFrom="paragraph">
              <wp:posOffset>-971550</wp:posOffset>
            </wp:positionV>
            <wp:extent cx="1181100" cy="1181100"/>
            <wp:effectExtent l="0" t="0" r="0" b="0"/>
            <wp:wrapSquare wrapText="bothSides"/>
            <wp:docPr id="188796916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A2"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22CAF67A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149B0A5E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1A1C46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７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460E908E" w:rsidR="00260712" w:rsidRPr="00C96081" w:rsidRDefault="0019460B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９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18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木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19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金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</w:t>
            </w:r>
            <w:r w:rsidR="00260712"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</w:t>
            </w:r>
            <w:r w:rsidRPr="00782826">
              <w:rPr>
                <w:rFonts w:ascii="ＭＳ ゴシック" w:eastAsia="ＭＳ ゴシック" w:hAnsi="ＭＳ ゴシック" w:hint="eastAsia"/>
                <w:b/>
                <w:bCs/>
                <w:kern w:val="2"/>
                <w:sz w:val="32"/>
                <w:szCs w:val="32"/>
              </w:rPr>
              <w:t>８,０００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2999CB9E" w:rsidR="001157DA" w:rsidRPr="00DE5AA2" w:rsidRDefault="00782826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管理</w:t>
      </w:r>
      <w:r w:rsidR="00EF2592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職員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コース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4BACE1A9" w14:textId="77777777" w:rsidR="00FF50F1" w:rsidRPr="006F27ED" w:rsidRDefault="00FF50F1" w:rsidP="00FF50F1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bookmarkStart w:id="0" w:name="_Hlk188533756"/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申込日：令和</w:t>
      </w:r>
      <w:r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７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年　月　</w:t>
      </w:r>
      <w:r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FF50F1" w:rsidRPr="00054D85" w14:paraId="62080FF3" w14:textId="77777777" w:rsidTr="001B6146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4259FC97" w14:textId="77777777" w:rsidR="00FF50F1" w:rsidRPr="006F27ED" w:rsidRDefault="00FF50F1" w:rsidP="001B61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C11C9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48831932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A7073" w14:textId="77777777" w:rsidR="00FF50F1" w:rsidRPr="005D463C" w:rsidRDefault="00FF50F1" w:rsidP="001B6146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668CB16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D43E6A2" w14:textId="77777777" w:rsidR="00FF50F1" w:rsidRPr="007D72F9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0F38DF3" w14:textId="77777777" w:rsidR="00FF50F1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1A99667E" w14:textId="77777777" w:rsidR="00FF50F1" w:rsidRDefault="00FF50F1" w:rsidP="001B6146">
            <w:pPr>
              <w:widowControl/>
              <w:ind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※修了証書発行に必要なため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上記は</w:t>
            </w:r>
          </w:p>
          <w:p w14:paraId="09FDA0A2" w14:textId="77777777" w:rsidR="00FF50F1" w:rsidRPr="007D72F9" w:rsidRDefault="00FF50F1" w:rsidP="001B6146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必ずご本人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様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が記載してください。</w:t>
            </w:r>
          </w:p>
        </w:tc>
      </w:tr>
      <w:tr w:rsidR="00FF50F1" w:rsidRPr="00054D85" w14:paraId="028EF2DE" w14:textId="77777777" w:rsidTr="001B6146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6A58BC19" w14:textId="77777777" w:rsidR="00FF50F1" w:rsidRPr="005D463C" w:rsidRDefault="00FF50F1" w:rsidP="001B614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F2EE" w14:textId="77777777" w:rsidR="00FF50F1" w:rsidRPr="00032804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　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88B39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2E1DFB9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E50AA20" w14:textId="77777777" w:rsidR="00FF50F1" w:rsidRPr="006716A7" w:rsidRDefault="00FF50F1" w:rsidP="001B6146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tcBorders>
              <w:top w:val="single" w:sz="4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9B7972" w14:textId="77777777" w:rsidR="00FF50F1" w:rsidRPr="00054D85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F50F1" w:rsidRPr="00CE7FC7" w14:paraId="516BF406" w14:textId="77777777" w:rsidTr="001B6146">
        <w:tc>
          <w:tcPr>
            <w:tcW w:w="851" w:type="dxa"/>
            <w:vMerge/>
            <w:shd w:val="clear" w:color="auto" w:fill="000000" w:themeFill="text1"/>
            <w:vAlign w:val="center"/>
          </w:tcPr>
          <w:p w14:paraId="4107EA11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AB6997" w14:textId="77777777" w:rsidR="00FF50F1" w:rsidRPr="00032804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　種</w:t>
            </w:r>
          </w:p>
          <w:p w14:paraId="35FEA76A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05695405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□介護職員・介護福祉士等　□介護支援専門員　□相談員・支援員等　</w:t>
            </w:r>
          </w:p>
          <w:p w14:paraId="34C8F45F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□保健師・看護師等　□事務職員　□管理者・サービス管理責任者等</w:t>
            </w:r>
          </w:p>
          <w:p w14:paraId="1C53AEF7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□その他（　　　　　　　　　　　　　　　　　　　　　　　　　　）</w:t>
            </w:r>
          </w:p>
        </w:tc>
      </w:tr>
      <w:tr w:rsidR="00FF50F1" w:rsidRPr="00EE0177" w14:paraId="6BD9438E" w14:textId="77777777" w:rsidTr="001B6146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57D7028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844908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69C816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2DD88C" w14:textId="77777777" w:rsidR="00FF50F1" w:rsidRPr="00F1362F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F50F1" w:rsidRPr="00491BAB" w14:paraId="5DC98822" w14:textId="77777777" w:rsidTr="001B6146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01907B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C1075C2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825A5C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　人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9D14ED2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87697F" w14:paraId="2D6149F9" w14:textId="77777777" w:rsidTr="001B6146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177862E3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0764C7A" w14:textId="77777777" w:rsidR="00FF50F1" w:rsidRPr="002567BA" w:rsidRDefault="00FF50F1" w:rsidP="001B6146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6085A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2F49E14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7E2B3B" w14:paraId="215FF848" w14:textId="77777777" w:rsidTr="001B6146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85F8DBB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CD023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7DAFC87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716AD40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0C011A70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5D463C" w14:paraId="6E8B9267" w14:textId="77777777" w:rsidTr="001B6146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9C4A178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773651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F9FDCB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18A37CD" w14:textId="77777777" w:rsidR="00FF50F1" w:rsidRPr="00F1362F" w:rsidRDefault="00FF50F1" w:rsidP="001B6146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F50F1" w:rsidRPr="005D463C" w14:paraId="1E449C5B" w14:textId="77777777" w:rsidTr="001B6146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B7C7EF0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EB166" w14:textId="77777777" w:rsidR="00FF50F1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E888BC5" w14:textId="77777777" w:rsidR="00FF50F1" w:rsidRPr="00B17909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5D3" w14:textId="77777777" w:rsidR="00FF50F1" w:rsidRPr="002567BA" w:rsidRDefault="00FF50F1" w:rsidP="001B6146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37DF" w14:textId="77777777" w:rsidR="00FF50F1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352C488B" w14:textId="77777777" w:rsidR="00FF50F1" w:rsidRPr="002567BA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D0DD" w14:textId="77777777" w:rsidR="00FF50F1" w:rsidRPr="002567BA" w:rsidRDefault="00FF50F1" w:rsidP="001B614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FF50F1" w:rsidRPr="009D2EC3" w14:paraId="686FD4C6" w14:textId="77777777" w:rsidTr="001B6146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492F2274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0499C5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12FFE4DE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7DFBC6A7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3F00E2BD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007400F" w14:textId="77777777" w:rsidR="00FF50F1" w:rsidRPr="00000EC4" w:rsidRDefault="00FF50F1" w:rsidP="001B614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レ点と下記送付先を記入ください。</w:t>
            </w:r>
          </w:p>
          <w:p w14:paraId="5131394B" w14:textId="77777777" w:rsidR="00FF50F1" w:rsidRPr="002567BA" w:rsidRDefault="00FF50F1" w:rsidP="001B6146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F50F1" w:rsidRPr="00972E1D" w14:paraId="0967C843" w14:textId="77777777" w:rsidTr="001B6146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42AAAA" w14:textId="77777777" w:rsidR="00FF50F1" w:rsidRPr="005D463C" w:rsidRDefault="00FF50F1" w:rsidP="001B614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A037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BF8C" w14:textId="77777777" w:rsidR="00FF50F1" w:rsidRPr="00260712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5D75" w14:textId="77777777" w:rsidR="00FF50F1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42065E98" w14:textId="77777777" w:rsidR="00FF50F1" w:rsidRPr="002567BA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6D7A5A0D" w14:textId="77777777" w:rsidR="00FF50F1" w:rsidRPr="00FB394C" w:rsidRDefault="00FF50F1" w:rsidP="00FF50F1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FF50F1" w:rsidRPr="00D57DB3" w14:paraId="4BFCC8C6" w14:textId="77777777" w:rsidTr="001B6146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09DD88E8" w14:textId="77777777" w:rsidR="00FF50F1" w:rsidRPr="00D57DB3" w:rsidRDefault="00FF50F1" w:rsidP="001B6146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申込事務連絡先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2D9DA37" w14:textId="77777777" w:rsidR="00FF50F1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9530B8" w14:textId="77777777" w:rsidR="00FF50F1" w:rsidRPr="00CC2B0C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587ADA49" w14:textId="77777777" w:rsidR="00FF50F1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7C14FB62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FF50F1" w:rsidRPr="00D57DB3" w14:paraId="6423BFDB" w14:textId="77777777" w:rsidTr="001B6146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3BAF3C9B" w14:textId="77777777" w:rsidR="00FF50F1" w:rsidRPr="00D57DB3" w:rsidRDefault="00FF50F1" w:rsidP="001B6146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CB4D6A2" w14:textId="77777777" w:rsidR="00FF50F1" w:rsidRPr="00D05120" w:rsidRDefault="00FF50F1" w:rsidP="001B6146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509AD3E6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5EC01098" w14:textId="77777777" w:rsidR="00FF50F1" w:rsidRPr="00CC2B0C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09498298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3A0BCC00" w14:textId="77777777" w:rsidTr="001B6146">
        <w:trPr>
          <w:trHeight w:val="481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4A842F11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C0E7857" w14:textId="77777777" w:rsidR="00FF50F1" w:rsidRPr="00D57DB3" w:rsidRDefault="00FF50F1" w:rsidP="001B6146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622B814A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6D781634" w14:textId="77777777" w:rsidTr="001B6146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19DE6DA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1AE24A4" w14:textId="77777777" w:rsidR="00FF50F1" w:rsidRPr="00D57DB3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20C093B4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16EF17FE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1824C163" w14:textId="77777777" w:rsidTr="001B6146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32F8CC2B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DBD4A17" w14:textId="77777777" w:rsidR="00FF50F1" w:rsidRPr="00D57DB3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31D01E3C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bookmarkEnd w:id="0"/>
    </w:tbl>
    <w:p w14:paraId="027D81A3" w14:textId="3A8E5D55" w:rsidR="00D34BD9" w:rsidRPr="00FF50F1" w:rsidRDefault="00D34BD9" w:rsidP="001A1C46">
      <w:pPr>
        <w:ind w:rightChars="-406" w:right="-853" w:firstLineChars="3300" w:firstLine="1980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FF50F1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27122"/>
    <w:rsid w:val="00031495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840CE"/>
    <w:rsid w:val="0019460B"/>
    <w:rsid w:val="001A1C46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779F0"/>
    <w:rsid w:val="002963E0"/>
    <w:rsid w:val="002A02F6"/>
    <w:rsid w:val="002B32F4"/>
    <w:rsid w:val="002C5920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0227F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2826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2DFB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F1FED"/>
    <w:rsid w:val="008F3D8B"/>
    <w:rsid w:val="008F6BA7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3588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EF2592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218</TotalTime>
  <Pages>1</Pages>
  <Words>541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823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37</cp:revision>
  <cp:lastPrinted>2024-03-27T00:44:00Z</cp:lastPrinted>
  <dcterms:created xsi:type="dcterms:W3CDTF">2022-12-08T07:22:00Z</dcterms:created>
  <dcterms:modified xsi:type="dcterms:W3CDTF">2025-04-01T01:19:00Z</dcterms:modified>
</cp:coreProperties>
</file>